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38E" w14:textId="77777777" w:rsidR="003C2F75" w:rsidRDefault="003C2F75" w:rsidP="0001321E">
      <w:pPr>
        <w:tabs>
          <w:tab w:val="left" w:pos="4253"/>
          <w:tab w:val="left" w:pos="5670"/>
        </w:tabs>
      </w:pPr>
    </w:p>
    <w:p w14:paraId="26EEE2CC" w14:textId="77777777" w:rsidR="00E8034D" w:rsidRDefault="00E8034D" w:rsidP="0001321E">
      <w:pPr>
        <w:tabs>
          <w:tab w:val="left" w:pos="4253"/>
          <w:tab w:val="left" w:pos="5670"/>
        </w:tabs>
      </w:pPr>
    </w:p>
    <w:p w14:paraId="74D8B443" w14:textId="77777777" w:rsidR="00E8034D" w:rsidRDefault="00E8034D" w:rsidP="0001321E">
      <w:pPr>
        <w:tabs>
          <w:tab w:val="left" w:pos="4253"/>
          <w:tab w:val="left" w:pos="5670"/>
        </w:tabs>
      </w:pPr>
    </w:p>
    <w:p w14:paraId="62FA73C7" w14:textId="77777777" w:rsidR="00E8034D" w:rsidRDefault="00E8034D" w:rsidP="0001321E">
      <w:pPr>
        <w:tabs>
          <w:tab w:val="left" w:pos="4253"/>
          <w:tab w:val="left" w:pos="5670"/>
        </w:tabs>
      </w:pPr>
    </w:p>
    <w:p w14:paraId="6510F168" w14:textId="77777777" w:rsidR="006D13E7" w:rsidRDefault="006D13E7" w:rsidP="00EC0B92"/>
    <w:p w14:paraId="2E85FE4F" w14:textId="77777777" w:rsidR="007D0809" w:rsidRDefault="007D0809" w:rsidP="00753E1C">
      <w:pPr>
        <w:ind w:firstLine="708"/>
        <w:jc w:val="center"/>
        <w:rPr>
          <w:b/>
          <w:bCs/>
          <w:sz w:val="38"/>
          <w:szCs w:val="38"/>
          <w:lang w:val="de-CH"/>
        </w:rPr>
      </w:pPr>
    </w:p>
    <w:p w14:paraId="108CB97C" w14:textId="77777777" w:rsidR="007D0809" w:rsidRDefault="007D0809" w:rsidP="00753E1C">
      <w:pPr>
        <w:ind w:firstLine="708"/>
        <w:jc w:val="center"/>
        <w:rPr>
          <w:b/>
          <w:bCs/>
          <w:sz w:val="38"/>
          <w:szCs w:val="38"/>
          <w:lang w:val="de-CH"/>
        </w:rPr>
      </w:pPr>
    </w:p>
    <w:p w14:paraId="146E09BD" w14:textId="79E35227" w:rsidR="00623688" w:rsidRPr="00753E1C" w:rsidRDefault="00753E1C" w:rsidP="00753E1C">
      <w:pPr>
        <w:ind w:firstLine="708"/>
        <w:jc w:val="center"/>
        <w:rPr>
          <w:b/>
          <w:bCs/>
          <w:sz w:val="38"/>
          <w:szCs w:val="38"/>
          <w:lang w:val="de-CH"/>
        </w:rPr>
      </w:pPr>
      <w:r w:rsidRPr="00753E1C">
        <w:rPr>
          <w:b/>
          <w:bCs/>
          <w:sz w:val="38"/>
          <w:szCs w:val="38"/>
          <w:lang w:val="de-CH"/>
        </w:rPr>
        <w:t xml:space="preserve">Wir besuchen die </w:t>
      </w:r>
      <w:r w:rsidR="008B5B43" w:rsidRPr="00753E1C">
        <w:rPr>
          <w:b/>
          <w:bCs/>
          <w:sz w:val="38"/>
          <w:szCs w:val="38"/>
          <w:lang w:val="de-CH"/>
        </w:rPr>
        <w:t xml:space="preserve">Zweifel </w:t>
      </w:r>
      <w:r w:rsidRPr="00753E1C">
        <w:rPr>
          <w:b/>
          <w:bCs/>
          <w:sz w:val="38"/>
          <w:szCs w:val="38"/>
          <w:lang w:val="de-CH"/>
        </w:rPr>
        <w:t xml:space="preserve">Chips </w:t>
      </w:r>
      <w:r w:rsidR="008B5B43" w:rsidRPr="00753E1C">
        <w:rPr>
          <w:b/>
          <w:bCs/>
          <w:sz w:val="38"/>
          <w:szCs w:val="38"/>
          <w:lang w:val="de-CH"/>
        </w:rPr>
        <w:t>AG</w:t>
      </w:r>
    </w:p>
    <w:p w14:paraId="76401025" w14:textId="37627812" w:rsidR="00623688" w:rsidRPr="00BB0468" w:rsidRDefault="007D0809" w:rsidP="00753E1C">
      <w:pPr>
        <w:jc w:val="center"/>
        <w:rPr>
          <w:b/>
          <w:bCs/>
          <w:sz w:val="38"/>
          <w:szCs w:val="38"/>
          <w:lang w:val="de-CH"/>
        </w:rPr>
      </w:pPr>
      <w:r w:rsidRPr="00BB0468">
        <w:rPr>
          <w:b/>
          <w:bCs/>
          <w:sz w:val="38"/>
          <w:szCs w:val="38"/>
          <w:lang w:val="de-CH"/>
        </w:rPr>
        <w:t>i</w:t>
      </w:r>
      <w:r w:rsidR="00753E1C" w:rsidRPr="00BB0468">
        <w:rPr>
          <w:b/>
          <w:bCs/>
          <w:sz w:val="38"/>
          <w:szCs w:val="38"/>
          <w:lang w:val="de-CH"/>
        </w:rPr>
        <w:t xml:space="preserve">n Spreitenbach </w:t>
      </w:r>
      <w:r w:rsidRPr="00BB0468">
        <w:rPr>
          <w:b/>
          <w:bCs/>
          <w:sz w:val="38"/>
          <w:szCs w:val="38"/>
          <w:lang w:val="de-CH"/>
        </w:rPr>
        <w:t xml:space="preserve">am </w:t>
      </w:r>
      <w:r w:rsidR="00753E1C" w:rsidRPr="00BB0468">
        <w:rPr>
          <w:b/>
          <w:bCs/>
          <w:sz w:val="38"/>
          <w:szCs w:val="38"/>
          <w:lang w:val="de-CH"/>
        </w:rPr>
        <w:t>Dienstag 04.08.2026</w:t>
      </w:r>
    </w:p>
    <w:p w14:paraId="43093A93" w14:textId="77777777" w:rsidR="00AF42A0" w:rsidRPr="00BB0468" w:rsidRDefault="00AF42A0" w:rsidP="00597B00">
      <w:pPr>
        <w:rPr>
          <w:b/>
          <w:bCs/>
          <w:sz w:val="32"/>
          <w:szCs w:val="32"/>
          <w:u w:val="single"/>
          <w:lang w:val="de-CH"/>
        </w:rPr>
      </w:pPr>
    </w:p>
    <w:p w14:paraId="3FE030BB" w14:textId="768F03D4" w:rsidR="005930AA" w:rsidRDefault="005930AA" w:rsidP="00597B00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Ab </w:t>
      </w:r>
      <w:r w:rsidR="00F236CB" w:rsidRPr="003A0AFC">
        <w:rPr>
          <w:b/>
          <w:bCs/>
          <w:sz w:val="32"/>
          <w:szCs w:val="32"/>
          <w:u w:val="single"/>
        </w:rPr>
        <w:t>Winterthur</w:t>
      </w:r>
      <w:r w:rsidR="003817C4" w:rsidRPr="003A0AFC">
        <w:rPr>
          <w:sz w:val="32"/>
          <w:szCs w:val="32"/>
        </w:rPr>
        <w:t xml:space="preserve"> </w:t>
      </w:r>
      <w:r w:rsidR="003A0AFC" w:rsidRPr="003A0AFC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Treffpunkt </w:t>
      </w:r>
      <w:r w:rsidR="003A0AFC" w:rsidRPr="003A0AFC">
        <w:rPr>
          <w:sz w:val="32"/>
          <w:szCs w:val="32"/>
        </w:rPr>
        <w:t xml:space="preserve">um </w:t>
      </w:r>
      <w:r w:rsidR="00D504A8">
        <w:rPr>
          <w:sz w:val="32"/>
          <w:szCs w:val="32"/>
        </w:rPr>
        <w:t>1</w:t>
      </w:r>
      <w:r w:rsidR="00320690">
        <w:rPr>
          <w:sz w:val="32"/>
          <w:szCs w:val="32"/>
        </w:rPr>
        <w:t>1.15</w:t>
      </w:r>
      <w:r w:rsidR="00D504A8">
        <w:rPr>
          <w:sz w:val="32"/>
          <w:szCs w:val="32"/>
        </w:rPr>
        <w:t xml:space="preserve"> Uhr </w:t>
      </w:r>
      <w:r w:rsidR="003A0AFC" w:rsidRPr="003A0AFC">
        <w:rPr>
          <w:sz w:val="32"/>
          <w:szCs w:val="32"/>
        </w:rPr>
        <w:t xml:space="preserve">beim Stadttor,grosse Treppe </w:t>
      </w:r>
    </w:p>
    <w:p w14:paraId="5C92C598" w14:textId="00040CE4" w:rsidR="00E8034D" w:rsidRDefault="003817C4" w:rsidP="00597B00">
      <w:pPr>
        <w:rPr>
          <w:sz w:val="32"/>
          <w:szCs w:val="32"/>
        </w:rPr>
      </w:pPr>
      <w:r w:rsidRPr="003A0AFC">
        <w:rPr>
          <w:sz w:val="32"/>
          <w:szCs w:val="32"/>
        </w:rPr>
        <w:t xml:space="preserve">Gemeinsame Abfahrt mit </w:t>
      </w:r>
      <w:r w:rsidR="003A0AFC" w:rsidRPr="003A0AFC">
        <w:rPr>
          <w:sz w:val="32"/>
          <w:szCs w:val="32"/>
        </w:rPr>
        <w:t xml:space="preserve">dem </w:t>
      </w:r>
      <w:r w:rsidRPr="003A0AFC">
        <w:rPr>
          <w:sz w:val="32"/>
          <w:szCs w:val="32"/>
        </w:rPr>
        <w:t>Zug</w:t>
      </w:r>
      <w:r w:rsidR="00D504A8">
        <w:rPr>
          <w:sz w:val="32"/>
          <w:szCs w:val="32"/>
        </w:rPr>
        <w:t xml:space="preserve"> 1</w:t>
      </w:r>
      <w:r w:rsidR="00320690">
        <w:rPr>
          <w:sz w:val="32"/>
          <w:szCs w:val="32"/>
        </w:rPr>
        <w:t>1.39</w:t>
      </w:r>
      <w:r w:rsidR="00D504A8">
        <w:rPr>
          <w:sz w:val="32"/>
          <w:szCs w:val="32"/>
        </w:rPr>
        <w:t xml:space="preserve"> Uhr Gleis </w:t>
      </w:r>
      <w:r w:rsidR="00320690">
        <w:rPr>
          <w:sz w:val="32"/>
          <w:szCs w:val="32"/>
        </w:rPr>
        <w:t>4</w:t>
      </w:r>
    </w:p>
    <w:p w14:paraId="68B2FA36" w14:textId="649C3207" w:rsidR="005930AA" w:rsidRDefault="00DE2688" w:rsidP="00597B00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Zusteigen in</w:t>
      </w:r>
      <w:r w:rsidR="005930AA" w:rsidRPr="005930AA">
        <w:rPr>
          <w:b/>
          <w:bCs/>
          <w:sz w:val="32"/>
          <w:szCs w:val="32"/>
          <w:u w:val="single"/>
        </w:rPr>
        <w:t xml:space="preserve"> </w:t>
      </w:r>
      <w:r w:rsidR="00867397">
        <w:rPr>
          <w:b/>
          <w:bCs/>
          <w:sz w:val="32"/>
          <w:szCs w:val="32"/>
          <w:u w:val="single"/>
        </w:rPr>
        <w:t>Zürich</w:t>
      </w:r>
      <w:r w:rsidR="005930AA">
        <w:rPr>
          <w:sz w:val="32"/>
          <w:szCs w:val="32"/>
        </w:rPr>
        <w:t xml:space="preserve"> </w:t>
      </w:r>
      <w:r w:rsidR="00D504A8">
        <w:rPr>
          <w:sz w:val="32"/>
          <w:szCs w:val="32"/>
        </w:rPr>
        <w:t>um 1</w:t>
      </w:r>
      <w:r w:rsidR="00320690">
        <w:rPr>
          <w:sz w:val="32"/>
          <w:szCs w:val="32"/>
        </w:rPr>
        <w:t>1.58</w:t>
      </w:r>
      <w:r w:rsidR="00D504A8">
        <w:rPr>
          <w:sz w:val="32"/>
          <w:szCs w:val="32"/>
        </w:rPr>
        <w:t xml:space="preserve"> Uhr a</w:t>
      </w:r>
      <w:r w:rsidR="00744C4A">
        <w:rPr>
          <w:sz w:val="32"/>
          <w:szCs w:val="32"/>
        </w:rPr>
        <w:t>uf</w:t>
      </w:r>
      <w:r w:rsidR="00D504A8">
        <w:rPr>
          <w:sz w:val="32"/>
          <w:szCs w:val="32"/>
        </w:rPr>
        <w:t xml:space="preserve"> Gleis </w:t>
      </w:r>
      <w:r w:rsidR="00320690">
        <w:rPr>
          <w:sz w:val="32"/>
          <w:szCs w:val="32"/>
        </w:rPr>
        <w:t>41/42</w:t>
      </w:r>
      <w:r w:rsidR="00D504A8">
        <w:rPr>
          <w:sz w:val="32"/>
          <w:szCs w:val="32"/>
        </w:rPr>
        <w:t xml:space="preserve"> </w:t>
      </w:r>
      <w:r w:rsidR="00320690">
        <w:rPr>
          <w:sz w:val="32"/>
          <w:szCs w:val="32"/>
        </w:rPr>
        <w:t>/ Abfahrt 11.59 Uhr</w:t>
      </w:r>
    </w:p>
    <w:p w14:paraId="45A1C2C8" w14:textId="7C2391A6" w:rsidR="00623688" w:rsidRDefault="00623688" w:rsidP="00597B00">
      <w:pPr>
        <w:rPr>
          <w:sz w:val="32"/>
          <w:szCs w:val="32"/>
        </w:rPr>
      </w:pPr>
      <w:r w:rsidRPr="00623688">
        <w:rPr>
          <w:b/>
          <w:bCs/>
          <w:sz w:val="32"/>
          <w:szCs w:val="32"/>
          <w:u w:val="single"/>
        </w:rPr>
        <w:t xml:space="preserve">Umsteigen </w:t>
      </w:r>
      <w:r w:rsidR="00320690">
        <w:rPr>
          <w:b/>
          <w:bCs/>
          <w:sz w:val="32"/>
          <w:szCs w:val="32"/>
          <w:u w:val="single"/>
        </w:rPr>
        <w:t>Killwangen-Spreitenbach</w:t>
      </w:r>
      <w:r>
        <w:rPr>
          <w:sz w:val="32"/>
          <w:szCs w:val="32"/>
        </w:rPr>
        <w:t xml:space="preserve"> an </w:t>
      </w:r>
      <w:r w:rsidR="00320690">
        <w:rPr>
          <w:sz w:val="32"/>
          <w:szCs w:val="32"/>
        </w:rPr>
        <w:t xml:space="preserve">12.19 </w:t>
      </w:r>
      <w:r>
        <w:rPr>
          <w:sz w:val="32"/>
          <w:szCs w:val="32"/>
        </w:rPr>
        <w:t>/ Abfahr</w:t>
      </w:r>
      <w:r w:rsidR="00D504A8">
        <w:rPr>
          <w:sz w:val="32"/>
          <w:szCs w:val="32"/>
        </w:rPr>
        <w:t>t 1</w:t>
      </w:r>
      <w:r w:rsidR="00320690">
        <w:rPr>
          <w:sz w:val="32"/>
          <w:szCs w:val="32"/>
        </w:rPr>
        <w:t>2.37 Uhr Kante F mit Bus Nr. 10</w:t>
      </w:r>
    </w:p>
    <w:p w14:paraId="23E0310B" w14:textId="77777777" w:rsidR="007D0809" w:rsidRDefault="00623688" w:rsidP="00597B00">
      <w:pPr>
        <w:rPr>
          <w:sz w:val="32"/>
          <w:szCs w:val="32"/>
        </w:rPr>
      </w:pPr>
      <w:r w:rsidRPr="004E6856">
        <w:rPr>
          <w:b/>
          <w:bCs/>
          <w:sz w:val="32"/>
          <w:szCs w:val="32"/>
          <w:u w:val="single"/>
        </w:rPr>
        <w:t xml:space="preserve">Ankunft </w:t>
      </w:r>
      <w:r w:rsidR="00320690">
        <w:rPr>
          <w:b/>
          <w:bCs/>
          <w:sz w:val="32"/>
          <w:szCs w:val="32"/>
          <w:u w:val="single"/>
        </w:rPr>
        <w:t>Fegistrasse</w:t>
      </w:r>
      <w:r w:rsidR="00D504A8">
        <w:rPr>
          <w:sz w:val="32"/>
          <w:szCs w:val="32"/>
        </w:rPr>
        <w:t xml:space="preserve"> </w:t>
      </w:r>
      <w:r w:rsidR="007D0809">
        <w:rPr>
          <w:sz w:val="32"/>
          <w:szCs w:val="32"/>
        </w:rPr>
        <w:t xml:space="preserve">um </w:t>
      </w:r>
      <w:r w:rsidR="00320690">
        <w:rPr>
          <w:sz w:val="32"/>
          <w:szCs w:val="32"/>
        </w:rPr>
        <w:t>12.40</w:t>
      </w:r>
      <w:r w:rsidR="00DE2688">
        <w:rPr>
          <w:sz w:val="32"/>
          <w:szCs w:val="32"/>
        </w:rPr>
        <w:t xml:space="preserve"> Uhr</w:t>
      </w:r>
      <w:r w:rsidR="00320690">
        <w:rPr>
          <w:sz w:val="32"/>
          <w:szCs w:val="32"/>
        </w:rPr>
        <w:t xml:space="preserve">, gemeinsam gehen wir an die </w:t>
      </w:r>
    </w:p>
    <w:p w14:paraId="0670BEC8" w14:textId="1C4BD2BC" w:rsidR="00623688" w:rsidRDefault="00320690" w:rsidP="00597B00">
      <w:pPr>
        <w:rPr>
          <w:sz w:val="32"/>
          <w:szCs w:val="32"/>
        </w:rPr>
      </w:pPr>
      <w:r>
        <w:rPr>
          <w:sz w:val="32"/>
          <w:szCs w:val="32"/>
        </w:rPr>
        <w:t>Zweifelstrasse 5</w:t>
      </w:r>
    </w:p>
    <w:p w14:paraId="66202770" w14:textId="77777777" w:rsidR="004E6856" w:rsidRDefault="004E6856" w:rsidP="00597B00">
      <w:pPr>
        <w:rPr>
          <w:sz w:val="32"/>
          <w:szCs w:val="32"/>
        </w:rPr>
      </w:pPr>
    </w:p>
    <w:p w14:paraId="041DD0E8" w14:textId="77777777" w:rsidR="007D0809" w:rsidRDefault="007D0809" w:rsidP="00597B00">
      <w:pPr>
        <w:rPr>
          <w:b/>
          <w:bCs/>
          <w:sz w:val="32"/>
          <w:szCs w:val="32"/>
          <w:u w:val="single"/>
        </w:rPr>
      </w:pPr>
    </w:p>
    <w:p w14:paraId="33D265A3" w14:textId="01B47CA1" w:rsidR="00320690" w:rsidRPr="007D0809" w:rsidRDefault="00320690" w:rsidP="00597B00">
      <w:pPr>
        <w:rPr>
          <w:b/>
          <w:bCs/>
          <w:sz w:val="32"/>
          <w:szCs w:val="32"/>
          <w:u w:val="single"/>
        </w:rPr>
      </w:pPr>
      <w:r w:rsidRPr="007D0809">
        <w:rPr>
          <w:b/>
          <w:bCs/>
          <w:sz w:val="32"/>
          <w:szCs w:val="32"/>
          <w:u w:val="single"/>
        </w:rPr>
        <w:t xml:space="preserve">Folgende Punkte sind wichtig: </w:t>
      </w:r>
    </w:p>
    <w:p w14:paraId="5BF443D3" w14:textId="77777777" w:rsidR="007D0809" w:rsidRDefault="00320690" w:rsidP="00597B00">
      <w:pPr>
        <w:rPr>
          <w:sz w:val="32"/>
          <w:szCs w:val="32"/>
        </w:rPr>
      </w:pPr>
      <w:r>
        <w:rPr>
          <w:sz w:val="32"/>
          <w:szCs w:val="32"/>
        </w:rPr>
        <w:t>saubere, flache, geschlossene, rutschsichere Schuhe mit Socken und langen Hosen.</w:t>
      </w:r>
      <w:r w:rsidR="007D0809">
        <w:rPr>
          <w:sz w:val="32"/>
          <w:szCs w:val="32"/>
        </w:rPr>
        <w:t xml:space="preserve"> Während dem Rundgang darf kein Schmuck getragen werden. </w:t>
      </w:r>
      <w:r>
        <w:rPr>
          <w:sz w:val="32"/>
          <w:szCs w:val="32"/>
        </w:rPr>
        <w:t xml:space="preserve">Die Fabrik ist nicht rollstuhlgängig. </w:t>
      </w:r>
    </w:p>
    <w:p w14:paraId="30B61BD6" w14:textId="41361312" w:rsidR="00320690" w:rsidRDefault="00320690" w:rsidP="00597B00">
      <w:pPr>
        <w:rPr>
          <w:sz w:val="32"/>
          <w:szCs w:val="32"/>
        </w:rPr>
      </w:pPr>
      <w:r>
        <w:rPr>
          <w:sz w:val="32"/>
          <w:szCs w:val="32"/>
        </w:rPr>
        <w:t xml:space="preserve">Aus hygienischen Gründen ist </w:t>
      </w:r>
      <w:r w:rsidR="007D0809">
        <w:rPr>
          <w:sz w:val="32"/>
          <w:szCs w:val="32"/>
        </w:rPr>
        <w:t xml:space="preserve">bei einer Grippe oder einer Infektionskrankheit keine Teilnahme möglich. </w:t>
      </w:r>
    </w:p>
    <w:p w14:paraId="0BC2D961" w14:textId="77777777" w:rsidR="007D0809" w:rsidRDefault="007D0809" w:rsidP="00597B00">
      <w:pPr>
        <w:rPr>
          <w:sz w:val="32"/>
          <w:szCs w:val="32"/>
        </w:rPr>
      </w:pPr>
    </w:p>
    <w:p w14:paraId="64055728" w14:textId="06863474" w:rsidR="004E6856" w:rsidRDefault="0002724C" w:rsidP="00597B00">
      <w:pPr>
        <w:rPr>
          <w:sz w:val="32"/>
          <w:szCs w:val="32"/>
        </w:rPr>
      </w:pPr>
      <w:r>
        <w:rPr>
          <w:sz w:val="32"/>
          <w:szCs w:val="32"/>
        </w:rPr>
        <w:t xml:space="preserve">Rückfahrt </w:t>
      </w:r>
      <w:r w:rsidR="007D0809">
        <w:rPr>
          <w:sz w:val="32"/>
          <w:szCs w:val="32"/>
        </w:rPr>
        <w:t xml:space="preserve">ca 16.42 </w:t>
      </w:r>
      <w:r w:rsidR="00D504A8">
        <w:rPr>
          <w:sz w:val="32"/>
          <w:szCs w:val="32"/>
        </w:rPr>
        <w:t xml:space="preserve"> Uhr über </w:t>
      </w:r>
      <w:r w:rsidR="00867397">
        <w:rPr>
          <w:sz w:val="32"/>
          <w:szCs w:val="32"/>
        </w:rPr>
        <w:t xml:space="preserve">Zürich </w:t>
      </w:r>
      <w:r>
        <w:rPr>
          <w:sz w:val="32"/>
          <w:szCs w:val="32"/>
        </w:rPr>
        <w:t>nach Winterthur</w:t>
      </w:r>
      <w:r w:rsidR="004E6856">
        <w:rPr>
          <w:sz w:val="32"/>
          <w:szCs w:val="32"/>
        </w:rPr>
        <w:t>.</w:t>
      </w:r>
    </w:p>
    <w:p w14:paraId="20939E77" w14:textId="77777777" w:rsidR="007D0809" w:rsidRDefault="007D0809" w:rsidP="00597B00">
      <w:pPr>
        <w:rPr>
          <w:b/>
          <w:bCs/>
          <w:sz w:val="32"/>
          <w:szCs w:val="32"/>
        </w:rPr>
      </w:pPr>
    </w:p>
    <w:p w14:paraId="72F32F03" w14:textId="5AD7B6FB" w:rsidR="00B26FEA" w:rsidRPr="00D504A8" w:rsidRDefault="00B26FEA" w:rsidP="00597B00">
      <w:pPr>
        <w:rPr>
          <w:b/>
          <w:bCs/>
          <w:sz w:val="32"/>
          <w:szCs w:val="32"/>
        </w:rPr>
      </w:pPr>
      <w:r w:rsidRPr="00D504A8">
        <w:rPr>
          <w:b/>
          <w:bCs/>
          <w:sz w:val="32"/>
          <w:szCs w:val="32"/>
        </w:rPr>
        <w:t>Preis für diesen Anlass ist</w:t>
      </w:r>
      <w:r>
        <w:rPr>
          <w:sz w:val="32"/>
          <w:szCs w:val="32"/>
        </w:rPr>
        <w:t xml:space="preserve"> </w:t>
      </w:r>
      <w:r w:rsidRPr="00D504A8">
        <w:rPr>
          <w:b/>
          <w:bCs/>
          <w:sz w:val="32"/>
          <w:szCs w:val="32"/>
        </w:rPr>
        <w:t xml:space="preserve">pro Person Fr. </w:t>
      </w:r>
      <w:r w:rsidR="007D0809">
        <w:rPr>
          <w:b/>
          <w:bCs/>
          <w:sz w:val="32"/>
          <w:szCs w:val="32"/>
        </w:rPr>
        <w:t>15.00</w:t>
      </w:r>
    </w:p>
    <w:p w14:paraId="04DA2C8D" w14:textId="306393A8" w:rsidR="00B26FEA" w:rsidRDefault="00B26FEA" w:rsidP="00597B00">
      <w:pPr>
        <w:rPr>
          <w:sz w:val="32"/>
          <w:szCs w:val="32"/>
        </w:rPr>
      </w:pPr>
      <w:r>
        <w:rPr>
          <w:sz w:val="32"/>
          <w:szCs w:val="32"/>
        </w:rPr>
        <w:t xml:space="preserve">Die Reisekosten gehen zu Lasten der Teilnehmer. </w:t>
      </w:r>
      <w:r w:rsidR="000B3B03">
        <w:rPr>
          <w:sz w:val="32"/>
          <w:szCs w:val="32"/>
        </w:rPr>
        <w:t>Wir haben für di</w:t>
      </w:r>
      <w:r w:rsidR="007D0809">
        <w:rPr>
          <w:sz w:val="32"/>
          <w:szCs w:val="32"/>
        </w:rPr>
        <w:t xml:space="preserve">ese Reise einen </w:t>
      </w:r>
      <w:r w:rsidR="000B3B03">
        <w:rPr>
          <w:sz w:val="32"/>
          <w:szCs w:val="32"/>
        </w:rPr>
        <w:t>Gruppenreservation im Zug.</w:t>
      </w:r>
      <w:r w:rsidR="007D0809">
        <w:rPr>
          <w:sz w:val="32"/>
          <w:szCs w:val="32"/>
        </w:rPr>
        <w:t xml:space="preserve"> Bitte Getränke und einen kleinen Lunch mitnehmen.</w:t>
      </w:r>
    </w:p>
    <w:p w14:paraId="72DC1ACE" w14:textId="77777777" w:rsidR="007D0809" w:rsidRDefault="007D0809" w:rsidP="00E8034D">
      <w:pPr>
        <w:rPr>
          <w:b/>
          <w:bCs/>
          <w:sz w:val="32"/>
          <w:szCs w:val="32"/>
        </w:rPr>
      </w:pPr>
    </w:p>
    <w:p w14:paraId="107A4994" w14:textId="77777777" w:rsidR="007D0809" w:rsidRDefault="007D0809" w:rsidP="00E8034D">
      <w:pPr>
        <w:rPr>
          <w:b/>
          <w:bCs/>
          <w:sz w:val="32"/>
          <w:szCs w:val="32"/>
        </w:rPr>
      </w:pPr>
    </w:p>
    <w:p w14:paraId="548019A4" w14:textId="77777777" w:rsidR="007D0809" w:rsidRDefault="007D0809" w:rsidP="00E8034D">
      <w:pPr>
        <w:rPr>
          <w:b/>
          <w:bCs/>
          <w:sz w:val="32"/>
          <w:szCs w:val="32"/>
        </w:rPr>
      </w:pPr>
    </w:p>
    <w:p w14:paraId="4F0D3D67" w14:textId="20D39CAE" w:rsidR="006767BB" w:rsidRPr="003A0AFC" w:rsidRDefault="00E8034D" w:rsidP="00E8034D">
      <w:pPr>
        <w:rPr>
          <w:b/>
          <w:bCs/>
          <w:sz w:val="32"/>
          <w:szCs w:val="32"/>
        </w:rPr>
      </w:pPr>
      <w:r w:rsidRPr="003A0AFC">
        <w:rPr>
          <w:b/>
          <w:bCs/>
          <w:sz w:val="32"/>
          <w:szCs w:val="32"/>
        </w:rPr>
        <w:t>Anmeldeschluss:</w:t>
      </w:r>
      <w:r w:rsidRPr="003A0AFC">
        <w:rPr>
          <w:sz w:val="32"/>
          <w:szCs w:val="32"/>
        </w:rPr>
        <w:t xml:space="preserve"> </w:t>
      </w:r>
      <w:r w:rsidR="00867397">
        <w:rPr>
          <w:b/>
          <w:bCs/>
          <w:sz w:val="32"/>
          <w:szCs w:val="32"/>
        </w:rPr>
        <w:t xml:space="preserve">Freitag </w:t>
      </w:r>
      <w:r w:rsidR="007D0809">
        <w:rPr>
          <w:b/>
          <w:bCs/>
          <w:sz w:val="32"/>
          <w:szCs w:val="32"/>
        </w:rPr>
        <w:t>24.07.2026</w:t>
      </w:r>
    </w:p>
    <w:p w14:paraId="1F171C5A" w14:textId="41D598E8" w:rsidR="00E8034D" w:rsidRDefault="003A0AFC" w:rsidP="00E8034D">
      <w:pPr>
        <w:rPr>
          <w:sz w:val="32"/>
          <w:szCs w:val="32"/>
          <w:lang w:val="de-CH"/>
        </w:rPr>
      </w:pPr>
      <w:r w:rsidRPr="003A0AFC">
        <w:rPr>
          <w:sz w:val="32"/>
          <w:szCs w:val="32"/>
          <w:lang w:val="de-CH"/>
        </w:rPr>
        <w:t xml:space="preserve">Bei </w:t>
      </w:r>
      <w:r w:rsidR="00B26FEA">
        <w:rPr>
          <w:sz w:val="32"/>
          <w:szCs w:val="32"/>
          <w:lang w:val="de-CH"/>
        </w:rPr>
        <w:t>Esther Helg ab 18.00 Uhr unter der Tel. Nr. 079 641 24 90</w:t>
      </w:r>
    </w:p>
    <w:p w14:paraId="410FDC46" w14:textId="25B936C0" w:rsidR="00B26FEA" w:rsidRDefault="00B26FEA" w:rsidP="00E8034D">
      <w:pPr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oder per Email: rgoinfo@gmx.ch</w:t>
      </w:r>
    </w:p>
    <w:p w14:paraId="47FA3F54" w14:textId="77777777" w:rsidR="007D0809" w:rsidRDefault="007D0809" w:rsidP="00E8034D">
      <w:pPr>
        <w:rPr>
          <w:sz w:val="32"/>
          <w:szCs w:val="32"/>
        </w:rPr>
      </w:pPr>
    </w:p>
    <w:p w14:paraId="2EE04ECC" w14:textId="772455BE" w:rsidR="00EC0B92" w:rsidRPr="003A0AFC" w:rsidRDefault="00EC0B92" w:rsidP="00E8034D">
      <w:pPr>
        <w:rPr>
          <w:sz w:val="32"/>
          <w:szCs w:val="32"/>
          <w:u w:val="single"/>
          <w:lang w:val="de-CH"/>
        </w:rPr>
      </w:pPr>
      <w:r w:rsidRPr="003A0AFC">
        <w:rPr>
          <w:sz w:val="32"/>
          <w:szCs w:val="32"/>
        </w:rPr>
        <w:t>Bei der Anmeldung unbedingt melden, wer ein GA, Halbtax und eine Begleiterkarte hat</w:t>
      </w:r>
      <w:r w:rsidR="00B26FEA">
        <w:rPr>
          <w:sz w:val="32"/>
          <w:szCs w:val="32"/>
        </w:rPr>
        <w:t>, damit wir Fahrgemeinschaften bilden können.</w:t>
      </w:r>
    </w:p>
    <w:p w14:paraId="7C89B7A9" w14:textId="77777777" w:rsidR="007D0809" w:rsidRDefault="007D0809" w:rsidP="00731093">
      <w:pPr>
        <w:rPr>
          <w:sz w:val="32"/>
          <w:szCs w:val="32"/>
        </w:rPr>
      </w:pPr>
    </w:p>
    <w:p w14:paraId="26B748A8" w14:textId="77777777" w:rsidR="007D0809" w:rsidRDefault="007D0809" w:rsidP="00731093">
      <w:pPr>
        <w:rPr>
          <w:sz w:val="32"/>
          <w:szCs w:val="32"/>
        </w:rPr>
      </w:pPr>
    </w:p>
    <w:p w14:paraId="1DC05925" w14:textId="4A57D5F1" w:rsidR="003C2F75" w:rsidRDefault="004A48D2" w:rsidP="00731093">
      <w:pPr>
        <w:rPr>
          <w:sz w:val="32"/>
          <w:szCs w:val="32"/>
        </w:rPr>
      </w:pPr>
      <w:r w:rsidRPr="003A0AFC">
        <w:rPr>
          <w:sz w:val="32"/>
          <w:szCs w:val="32"/>
        </w:rPr>
        <w:t>Wir freuen uns auf einen gemüt</w:t>
      </w:r>
      <w:r w:rsidR="006D13E7" w:rsidRPr="003A0AFC">
        <w:rPr>
          <w:sz w:val="32"/>
          <w:szCs w:val="32"/>
        </w:rPr>
        <w:t>lich</w:t>
      </w:r>
      <w:r w:rsidR="00AF42A0">
        <w:rPr>
          <w:sz w:val="32"/>
          <w:szCs w:val="32"/>
        </w:rPr>
        <w:t>en</w:t>
      </w:r>
      <w:r w:rsidR="006D13E7" w:rsidRPr="003A0AFC">
        <w:rPr>
          <w:sz w:val="32"/>
          <w:szCs w:val="32"/>
        </w:rPr>
        <w:t xml:space="preserve"> und interessanten Nachmittag mit Euch</w:t>
      </w:r>
      <w:r w:rsidRPr="003A0AFC">
        <w:rPr>
          <w:sz w:val="32"/>
          <w:szCs w:val="32"/>
        </w:rPr>
        <w:t xml:space="preserve">. </w:t>
      </w:r>
    </w:p>
    <w:p w14:paraId="08E3EA5B" w14:textId="77777777" w:rsidR="007D0809" w:rsidRDefault="007D0809" w:rsidP="00731093">
      <w:pPr>
        <w:rPr>
          <w:sz w:val="32"/>
          <w:szCs w:val="32"/>
        </w:rPr>
      </w:pPr>
    </w:p>
    <w:p w14:paraId="2F2308DA" w14:textId="77777777" w:rsidR="007D0809" w:rsidRDefault="007D0809" w:rsidP="00731093">
      <w:pPr>
        <w:rPr>
          <w:sz w:val="32"/>
          <w:szCs w:val="32"/>
        </w:rPr>
      </w:pPr>
    </w:p>
    <w:p w14:paraId="79261343" w14:textId="2AA24AF9" w:rsidR="00B26FEA" w:rsidRDefault="00B26FEA" w:rsidP="00731093">
      <w:pPr>
        <w:rPr>
          <w:sz w:val="32"/>
          <w:szCs w:val="32"/>
        </w:rPr>
      </w:pPr>
      <w:r>
        <w:rPr>
          <w:sz w:val="32"/>
          <w:szCs w:val="32"/>
        </w:rPr>
        <w:t>Im Namen des Vorstandes</w:t>
      </w:r>
    </w:p>
    <w:p w14:paraId="1A7EDE48" w14:textId="5E8E0442" w:rsidR="00B26FEA" w:rsidRPr="003A0AFC" w:rsidRDefault="00B26FEA" w:rsidP="00731093">
      <w:pPr>
        <w:rPr>
          <w:sz w:val="32"/>
          <w:szCs w:val="32"/>
        </w:rPr>
      </w:pPr>
      <w:r>
        <w:rPr>
          <w:sz w:val="32"/>
          <w:szCs w:val="32"/>
        </w:rPr>
        <w:t>Blatti Irene</w:t>
      </w:r>
    </w:p>
    <w:sectPr w:rsidR="00B26FEA" w:rsidRPr="003A0AFC" w:rsidSect="001D7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5A1B" w14:textId="77777777" w:rsidR="00EA289B" w:rsidRDefault="00EA289B">
      <w:r>
        <w:separator/>
      </w:r>
    </w:p>
  </w:endnote>
  <w:endnote w:type="continuationSeparator" w:id="0">
    <w:p w14:paraId="4735964A" w14:textId="77777777" w:rsidR="00EA289B" w:rsidRDefault="00EA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85B3" w14:textId="77777777" w:rsidR="000520C0" w:rsidRDefault="000520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22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FCA94B2" w14:textId="77777777" w:rsidR="00D70717" w:rsidRPr="00D70717" w:rsidRDefault="00D70717">
        <w:pPr>
          <w:pStyle w:val="Fuzeile"/>
          <w:jc w:val="center"/>
          <w:rPr>
            <w:sz w:val="20"/>
          </w:rPr>
        </w:pPr>
        <w:r w:rsidRPr="00D70717">
          <w:rPr>
            <w:sz w:val="20"/>
          </w:rPr>
          <w:fldChar w:fldCharType="begin"/>
        </w:r>
        <w:r w:rsidRPr="00D70717">
          <w:rPr>
            <w:sz w:val="20"/>
          </w:rPr>
          <w:instrText>PAGE   \* MERGEFORMAT</w:instrText>
        </w:r>
        <w:r w:rsidRPr="00D70717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70717">
          <w:rPr>
            <w:sz w:val="20"/>
          </w:rPr>
          <w:fldChar w:fldCharType="end"/>
        </w:r>
      </w:p>
    </w:sdtContent>
  </w:sdt>
  <w:p w14:paraId="49B7711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4399" w14:textId="77777777" w:rsidR="001D7AA6" w:rsidRDefault="001D7AA6" w:rsidP="00DE32E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07451B94" w14:textId="77777777" w:rsidR="00475735" w:rsidRPr="00E32948" w:rsidRDefault="00475735" w:rsidP="00DE32E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A56AC1">
      <w:rPr>
        <w:rFonts w:cs="Arial"/>
        <w:spacing w:val="-3"/>
        <w:sz w:val="20"/>
      </w:rPr>
      <w:t>len</w:t>
    </w:r>
    <w:r w:rsidR="002E5824">
      <w:rPr>
        <w:rFonts w:cs="Arial"/>
        <w:spacing w:val="-3"/>
        <w:sz w:val="20"/>
      </w:rPr>
      <w:t>: Aarau,</w:t>
    </w:r>
    <w:r w:rsidR="00DE32E7">
      <w:rPr>
        <w:rFonts w:cs="Arial"/>
        <w:spacing w:val="-3"/>
        <w:sz w:val="20"/>
      </w:rPr>
      <w:t xml:space="preserve"> </w:t>
    </w:r>
    <w:r w:rsidR="00FD3CD8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2E5824">
      <w:rPr>
        <w:rFonts w:cs="Arial"/>
        <w:spacing w:val="-3"/>
        <w:sz w:val="20"/>
      </w:rPr>
      <w:t xml:space="preserve">Thun, </w:t>
    </w:r>
    <w:r w:rsidR="00FD3CD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FFEF" w14:textId="77777777" w:rsidR="00EA289B" w:rsidRDefault="00EA289B">
      <w:r>
        <w:separator/>
      </w:r>
    </w:p>
  </w:footnote>
  <w:footnote w:type="continuationSeparator" w:id="0">
    <w:p w14:paraId="60204238" w14:textId="77777777" w:rsidR="00EA289B" w:rsidRDefault="00EA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76D5" w14:textId="77777777" w:rsidR="000520C0" w:rsidRDefault="000520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9DD0" w14:textId="77777777" w:rsidR="000520C0" w:rsidRDefault="000520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0E97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1FFB4C02" wp14:editId="069FAC5A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BA453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2BBEC8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E6DD1EE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61B7DF6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47BC32CA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9F542DB" w14:textId="77777777" w:rsid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71128C5E" w14:textId="77777777" w:rsidR="00DD143F" w:rsidRPr="00AA1BB2" w:rsidRDefault="00985076" w:rsidP="00AA1BB2">
    <w:pPr>
      <w:pStyle w:val="Kopfzeile"/>
      <w:jc w:val="right"/>
      <w:rPr>
        <w:b/>
        <w:bCs/>
        <w:sz w:val="24"/>
        <w:szCs w:val="24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="00AA1BB2" w:rsidRPr="00AA1BB2">
      <w:rPr>
        <w:b/>
        <w:sz w:val="24"/>
        <w:szCs w:val="24"/>
      </w:rPr>
      <w:t>Kontaktgruppe RGO</w:t>
    </w:r>
  </w:p>
  <w:p w14:paraId="6F9FF6EB" w14:textId="77777777" w:rsidR="00985076" w:rsidRPr="00985076" w:rsidRDefault="00985076" w:rsidP="005F71B6">
    <w:pPr>
      <w:jc w:val="right"/>
      <w:rPr>
        <w:rFonts w:cs="Arial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lang w:val="de-CH"/>
      </w:rPr>
      <w:tab/>
    </w:r>
  </w:p>
  <w:p w14:paraId="66D0907A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F"/>
    <w:rsid w:val="00007FBB"/>
    <w:rsid w:val="0001321E"/>
    <w:rsid w:val="000210F7"/>
    <w:rsid w:val="0002724C"/>
    <w:rsid w:val="00036027"/>
    <w:rsid w:val="000520C0"/>
    <w:rsid w:val="000570EC"/>
    <w:rsid w:val="00060382"/>
    <w:rsid w:val="00060811"/>
    <w:rsid w:val="00073A8F"/>
    <w:rsid w:val="000821E9"/>
    <w:rsid w:val="0009536F"/>
    <w:rsid w:val="000B0D1F"/>
    <w:rsid w:val="000B3B03"/>
    <w:rsid w:val="000C68D4"/>
    <w:rsid w:val="000D0C43"/>
    <w:rsid w:val="000D13B3"/>
    <w:rsid w:val="000F3FEF"/>
    <w:rsid w:val="001020A7"/>
    <w:rsid w:val="00102105"/>
    <w:rsid w:val="001070E5"/>
    <w:rsid w:val="00117785"/>
    <w:rsid w:val="001261D2"/>
    <w:rsid w:val="0012665C"/>
    <w:rsid w:val="001275A1"/>
    <w:rsid w:val="001375F2"/>
    <w:rsid w:val="001411D6"/>
    <w:rsid w:val="00147C05"/>
    <w:rsid w:val="00164FA5"/>
    <w:rsid w:val="001715ED"/>
    <w:rsid w:val="00177CDD"/>
    <w:rsid w:val="00187665"/>
    <w:rsid w:val="00197A20"/>
    <w:rsid w:val="001A7058"/>
    <w:rsid w:val="001C0751"/>
    <w:rsid w:val="001C11E2"/>
    <w:rsid w:val="001D7AA6"/>
    <w:rsid w:val="001E1713"/>
    <w:rsid w:val="001E2EB3"/>
    <w:rsid w:val="00201B6A"/>
    <w:rsid w:val="002212D1"/>
    <w:rsid w:val="00221D82"/>
    <w:rsid w:val="00236EDE"/>
    <w:rsid w:val="0024308C"/>
    <w:rsid w:val="00257158"/>
    <w:rsid w:val="00296E32"/>
    <w:rsid w:val="002A577F"/>
    <w:rsid w:val="002A5C85"/>
    <w:rsid w:val="002C65C2"/>
    <w:rsid w:val="002E19FB"/>
    <w:rsid w:val="002E5824"/>
    <w:rsid w:val="002F2535"/>
    <w:rsid w:val="003174E9"/>
    <w:rsid w:val="00320690"/>
    <w:rsid w:val="00347406"/>
    <w:rsid w:val="0034756A"/>
    <w:rsid w:val="003476DF"/>
    <w:rsid w:val="003552E4"/>
    <w:rsid w:val="003731AF"/>
    <w:rsid w:val="003817C4"/>
    <w:rsid w:val="0038389D"/>
    <w:rsid w:val="00384278"/>
    <w:rsid w:val="003965C4"/>
    <w:rsid w:val="003A0AFC"/>
    <w:rsid w:val="003A22BF"/>
    <w:rsid w:val="003A677F"/>
    <w:rsid w:val="003B259D"/>
    <w:rsid w:val="003C2F75"/>
    <w:rsid w:val="003C6AEA"/>
    <w:rsid w:val="00404C42"/>
    <w:rsid w:val="00407525"/>
    <w:rsid w:val="00421687"/>
    <w:rsid w:val="0042728F"/>
    <w:rsid w:val="00442A9F"/>
    <w:rsid w:val="004436FE"/>
    <w:rsid w:val="00447860"/>
    <w:rsid w:val="004540B4"/>
    <w:rsid w:val="00457FC3"/>
    <w:rsid w:val="00467F11"/>
    <w:rsid w:val="0047532F"/>
    <w:rsid w:val="00475735"/>
    <w:rsid w:val="00476EC7"/>
    <w:rsid w:val="00484159"/>
    <w:rsid w:val="0049207D"/>
    <w:rsid w:val="00494DA4"/>
    <w:rsid w:val="004A48D2"/>
    <w:rsid w:val="004B54A7"/>
    <w:rsid w:val="004C300E"/>
    <w:rsid w:val="004C5259"/>
    <w:rsid w:val="004D55F1"/>
    <w:rsid w:val="004E0594"/>
    <w:rsid w:val="004E09BB"/>
    <w:rsid w:val="004E2119"/>
    <w:rsid w:val="004E5704"/>
    <w:rsid w:val="004E6856"/>
    <w:rsid w:val="00500BD7"/>
    <w:rsid w:val="0051256F"/>
    <w:rsid w:val="00512D77"/>
    <w:rsid w:val="005175DD"/>
    <w:rsid w:val="0052073A"/>
    <w:rsid w:val="0052607F"/>
    <w:rsid w:val="00530893"/>
    <w:rsid w:val="005433B9"/>
    <w:rsid w:val="005534F5"/>
    <w:rsid w:val="00561004"/>
    <w:rsid w:val="005652A8"/>
    <w:rsid w:val="005664FB"/>
    <w:rsid w:val="0056714C"/>
    <w:rsid w:val="005930AA"/>
    <w:rsid w:val="00597B00"/>
    <w:rsid w:val="005B323D"/>
    <w:rsid w:val="005B42B8"/>
    <w:rsid w:val="005B48BC"/>
    <w:rsid w:val="005C210C"/>
    <w:rsid w:val="005C4B92"/>
    <w:rsid w:val="005D2DCC"/>
    <w:rsid w:val="005D7675"/>
    <w:rsid w:val="005F71B6"/>
    <w:rsid w:val="00616207"/>
    <w:rsid w:val="0062061A"/>
    <w:rsid w:val="00623688"/>
    <w:rsid w:val="00625079"/>
    <w:rsid w:val="0064087B"/>
    <w:rsid w:val="00653E85"/>
    <w:rsid w:val="00656B0A"/>
    <w:rsid w:val="00673B4F"/>
    <w:rsid w:val="006767BB"/>
    <w:rsid w:val="006A7D30"/>
    <w:rsid w:val="006B345A"/>
    <w:rsid w:val="006D13E7"/>
    <w:rsid w:val="006E0C74"/>
    <w:rsid w:val="0070247B"/>
    <w:rsid w:val="0072771F"/>
    <w:rsid w:val="00731093"/>
    <w:rsid w:val="00744BA3"/>
    <w:rsid w:val="00744C4A"/>
    <w:rsid w:val="00753E1C"/>
    <w:rsid w:val="00754DDF"/>
    <w:rsid w:val="0076322D"/>
    <w:rsid w:val="007665C0"/>
    <w:rsid w:val="00767DA4"/>
    <w:rsid w:val="00777379"/>
    <w:rsid w:val="007873E5"/>
    <w:rsid w:val="007966EA"/>
    <w:rsid w:val="007A456D"/>
    <w:rsid w:val="007A7F00"/>
    <w:rsid w:val="007B603F"/>
    <w:rsid w:val="007D0809"/>
    <w:rsid w:val="007D3A2B"/>
    <w:rsid w:val="007F74C7"/>
    <w:rsid w:val="00803005"/>
    <w:rsid w:val="008064CD"/>
    <w:rsid w:val="0081476A"/>
    <w:rsid w:val="008223A1"/>
    <w:rsid w:val="00827A64"/>
    <w:rsid w:val="00845A08"/>
    <w:rsid w:val="0086462E"/>
    <w:rsid w:val="00867397"/>
    <w:rsid w:val="00880AFB"/>
    <w:rsid w:val="008817A7"/>
    <w:rsid w:val="008A09E2"/>
    <w:rsid w:val="008A6DD7"/>
    <w:rsid w:val="008B5B43"/>
    <w:rsid w:val="008C6BB1"/>
    <w:rsid w:val="008D391E"/>
    <w:rsid w:val="009159B6"/>
    <w:rsid w:val="00915A86"/>
    <w:rsid w:val="00915E1E"/>
    <w:rsid w:val="00932817"/>
    <w:rsid w:val="00941082"/>
    <w:rsid w:val="00945F9F"/>
    <w:rsid w:val="009522FD"/>
    <w:rsid w:val="00953233"/>
    <w:rsid w:val="009807F5"/>
    <w:rsid w:val="009824AD"/>
    <w:rsid w:val="00985076"/>
    <w:rsid w:val="009A3396"/>
    <w:rsid w:val="009D371D"/>
    <w:rsid w:val="009E557F"/>
    <w:rsid w:val="009F2AFD"/>
    <w:rsid w:val="009F5359"/>
    <w:rsid w:val="00A104DC"/>
    <w:rsid w:val="00A11515"/>
    <w:rsid w:val="00A25C12"/>
    <w:rsid w:val="00A27796"/>
    <w:rsid w:val="00A31163"/>
    <w:rsid w:val="00A42B68"/>
    <w:rsid w:val="00A44393"/>
    <w:rsid w:val="00A56AC1"/>
    <w:rsid w:val="00A57F7E"/>
    <w:rsid w:val="00A624DC"/>
    <w:rsid w:val="00A662F0"/>
    <w:rsid w:val="00A670FB"/>
    <w:rsid w:val="00A76C1C"/>
    <w:rsid w:val="00A844EA"/>
    <w:rsid w:val="00A90858"/>
    <w:rsid w:val="00AA1BB2"/>
    <w:rsid w:val="00AA5D01"/>
    <w:rsid w:val="00AF42A0"/>
    <w:rsid w:val="00AF699F"/>
    <w:rsid w:val="00B01DDC"/>
    <w:rsid w:val="00B16F4A"/>
    <w:rsid w:val="00B26FEA"/>
    <w:rsid w:val="00B57C38"/>
    <w:rsid w:val="00B62B6D"/>
    <w:rsid w:val="00B65A0B"/>
    <w:rsid w:val="00B70C10"/>
    <w:rsid w:val="00B73719"/>
    <w:rsid w:val="00B74489"/>
    <w:rsid w:val="00B751A1"/>
    <w:rsid w:val="00B82635"/>
    <w:rsid w:val="00B8448E"/>
    <w:rsid w:val="00B84AA9"/>
    <w:rsid w:val="00B932B3"/>
    <w:rsid w:val="00BB0468"/>
    <w:rsid w:val="00BB1CEA"/>
    <w:rsid w:val="00BB4614"/>
    <w:rsid w:val="00BC0C4B"/>
    <w:rsid w:val="00BD2690"/>
    <w:rsid w:val="00BD5C3E"/>
    <w:rsid w:val="00BE4E48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62DE4"/>
    <w:rsid w:val="00CA2D5A"/>
    <w:rsid w:val="00CA51A0"/>
    <w:rsid w:val="00CD1598"/>
    <w:rsid w:val="00CD18A5"/>
    <w:rsid w:val="00D13AC8"/>
    <w:rsid w:val="00D2034E"/>
    <w:rsid w:val="00D214E1"/>
    <w:rsid w:val="00D47C7A"/>
    <w:rsid w:val="00D504A8"/>
    <w:rsid w:val="00D66E37"/>
    <w:rsid w:val="00D70717"/>
    <w:rsid w:val="00D83676"/>
    <w:rsid w:val="00D83880"/>
    <w:rsid w:val="00D83AA3"/>
    <w:rsid w:val="00D93115"/>
    <w:rsid w:val="00DA054A"/>
    <w:rsid w:val="00DA7B67"/>
    <w:rsid w:val="00DB45CD"/>
    <w:rsid w:val="00DD143F"/>
    <w:rsid w:val="00DD2152"/>
    <w:rsid w:val="00DE2688"/>
    <w:rsid w:val="00DE32E7"/>
    <w:rsid w:val="00E01729"/>
    <w:rsid w:val="00E01B36"/>
    <w:rsid w:val="00E2333D"/>
    <w:rsid w:val="00E2609A"/>
    <w:rsid w:val="00E32948"/>
    <w:rsid w:val="00E35A91"/>
    <w:rsid w:val="00E3626A"/>
    <w:rsid w:val="00E40641"/>
    <w:rsid w:val="00E42B54"/>
    <w:rsid w:val="00E64711"/>
    <w:rsid w:val="00E654BD"/>
    <w:rsid w:val="00E8034D"/>
    <w:rsid w:val="00E81174"/>
    <w:rsid w:val="00E86A50"/>
    <w:rsid w:val="00E972FF"/>
    <w:rsid w:val="00EA02D9"/>
    <w:rsid w:val="00EA289B"/>
    <w:rsid w:val="00EB0DD2"/>
    <w:rsid w:val="00EC0B92"/>
    <w:rsid w:val="00F00D7E"/>
    <w:rsid w:val="00F16427"/>
    <w:rsid w:val="00F236CB"/>
    <w:rsid w:val="00F62817"/>
    <w:rsid w:val="00F63261"/>
    <w:rsid w:val="00F67FCA"/>
    <w:rsid w:val="00F7127B"/>
    <w:rsid w:val="00F71596"/>
    <w:rsid w:val="00F77FDB"/>
    <w:rsid w:val="00F81EF0"/>
    <w:rsid w:val="00F84A81"/>
    <w:rsid w:val="00F94CF4"/>
    <w:rsid w:val="00FC3C9B"/>
    <w:rsid w:val="00FC53F3"/>
    <w:rsid w:val="00FD21F7"/>
    <w:rsid w:val="00FD3CD8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1840D8"/>
  <w15:docId w15:val="{8AEEBA27-3177-4CFB-B193-884DDD5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034D"/>
    <w:pPr>
      <w:spacing w:line="256" w:lineRule="auto"/>
    </w:pPr>
    <w:rPr>
      <w:rFonts w:ascii="Calibri" w:eastAsia="Calibri" w:hAnsi="Calibr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omic Sans MS" w:eastAsia="Times New Roman" w:hAnsi="Comic Sans MS"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C5259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tti\Downloads\RGO%20Kontaktgruppe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RGO Kontaktgruppe_Vorlage_Okt2023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blatti</dc:creator>
  <cp:lastModifiedBy>Irene Blatti</cp:lastModifiedBy>
  <cp:revision>30</cp:revision>
  <cp:lastPrinted>2026-02-07T20:52:00Z</cp:lastPrinted>
  <dcterms:created xsi:type="dcterms:W3CDTF">2024-11-09T14:30:00Z</dcterms:created>
  <dcterms:modified xsi:type="dcterms:W3CDTF">2026-05-12T05:03:00Z</dcterms:modified>
</cp:coreProperties>
</file>