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F515" w14:textId="0357F5BD" w:rsidR="00EF40D9" w:rsidRDefault="00EF40D9" w:rsidP="007D0E57"/>
    <w:p w14:paraId="41791D8F" w14:textId="77777777" w:rsidR="00326140" w:rsidRDefault="00326140" w:rsidP="007D0E57"/>
    <w:p w14:paraId="02CF0561" w14:textId="77777777" w:rsidR="00326140" w:rsidRDefault="00326140" w:rsidP="007D0E57"/>
    <w:p w14:paraId="4C247618" w14:textId="77777777" w:rsidR="00326140" w:rsidRDefault="00326140" w:rsidP="007D0E57"/>
    <w:p w14:paraId="1DE059F8" w14:textId="77777777" w:rsidR="00326140" w:rsidRDefault="00326140" w:rsidP="007D0E57"/>
    <w:p w14:paraId="6441762B" w14:textId="24BA60E0" w:rsidR="00326140" w:rsidRDefault="00326140" w:rsidP="007D0E57">
      <w:pPr>
        <w:rPr>
          <w:sz w:val="36"/>
          <w:szCs w:val="36"/>
        </w:rPr>
      </w:pPr>
      <w:r>
        <w:rPr>
          <w:sz w:val="36"/>
          <w:szCs w:val="36"/>
        </w:rPr>
        <w:t>L</w:t>
      </w:r>
      <w:r w:rsidR="00DF53BC">
        <w:rPr>
          <w:sz w:val="36"/>
          <w:szCs w:val="36"/>
        </w:rPr>
        <w:t>iebe Mitglieder und Freunde der RGB</w:t>
      </w:r>
    </w:p>
    <w:p w14:paraId="6A7457E8" w14:textId="7AE0DE56" w:rsidR="00DF53BC" w:rsidRDefault="00DF53BC" w:rsidP="007D0E57">
      <w:pPr>
        <w:rPr>
          <w:sz w:val="36"/>
          <w:szCs w:val="36"/>
        </w:rPr>
      </w:pPr>
    </w:p>
    <w:p w14:paraId="681F5507" w14:textId="0AFFBEA9" w:rsidR="00DF53BC" w:rsidRDefault="00DF53BC" w:rsidP="007D0E57">
      <w:pPr>
        <w:rPr>
          <w:sz w:val="36"/>
          <w:szCs w:val="36"/>
        </w:rPr>
      </w:pPr>
      <w:r>
        <w:rPr>
          <w:sz w:val="36"/>
          <w:szCs w:val="36"/>
        </w:rPr>
        <w:t xml:space="preserve">Wir laden euch herzlich zum </w:t>
      </w:r>
      <w:r>
        <w:rPr>
          <w:b/>
          <w:bCs/>
          <w:sz w:val="36"/>
          <w:szCs w:val="36"/>
        </w:rPr>
        <w:t xml:space="preserve">Frühlingsausflug </w:t>
      </w:r>
      <w:r>
        <w:rPr>
          <w:sz w:val="36"/>
          <w:szCs w:val="36"/>
        </w:rPr>
        <w:t xml:space="preserve">ein. Wir werden das Spycher Handwerk der Karderei in Huttwil besichtigen und das Filz Handwerk kennenlernen. </w:t>
      </w:r>
    </w:p>
    <w:p w14:paraId="67EF26CF" w14:textId="77777777" w:rsidR="00DF53BC" w:rsidRDefault="00DF53BC" w:rsidP="007D0E57">
      <w:pPr>
        <w:rPr>
          <w:sz w:val="36"/>
          <w:szCs w:val="36"/>
        </w:rPr>
      </w:pPr>
    </w:p>
    <w:p w14:paraId="02D99411" w14:textId="60E1A34F" w:rsidR="00DF53BC" w:rsidRDefault="00DF53BC" w:rsidP="007D0E57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Wann: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E4666">
        <w:rPr>
          <w:b/>
          <w:bCs/>
          <w:sz w:val="36"/>
          <w:szCs w:val="36"/>
        </w:rPr>
        <w:t>Samstag, 3. Mai 2025</w:t>
      </w:r>
    </w:p>
    <w:p w14:paraId="519B512F" w14:textId="77777777" w:rsidR="00DF53BC" w:rsidRDefault="00DF53BC" w:rsidP="007D0E57">
      <w:pPr>
        <w:rPr>
          <w:sz w:val="36"/>
          <w:szCs w:val="36"/>
        </w:rPr>
      </w:pPr>
    </w:p>
    <w:p w14:paraId="109CDFB8" w14:textId="5DB3991E" w:rsidR="00DF53BC" w:rsidRDefault="00DF53BC" w:rsidP="007D0E57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Anreise:</w:t>
      </w:r>
      <w:r w:rsidR="00194681">
        <w:rPr>
          <w:sz w:val="36"/>
          <w:szCs w:val="36"/>
        </w:rPr>
        <w:tab/>
        <w:t xml:space="preserve">Mit dem Zug ab Bern via Langenthal mit </w:t>
      </w:r>
    </w:p>
    <w:p w14:paraId="589A4DFF" w14:textId="518BF914" w:rsidR="00194681" w:rsidRDefault="00194681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Umsteigen. </w:t>
      </w:r>
    </w:p>
    <w:p w14:paraId="510DD4AD" w14:textId="77777777" w:rsidR="00194681" w:rsidRDefault="00194681" w:rsidP="007D0E57">
      <w:pPr>
        <w:rPr>
          <w:sz w:val="36"/>
          <w:szCs w:val="36"/>
        </w:rPr>
      </w:pPr>
    </w:p>
    <w:p w14:paraId="7300065E" w14:textId="37609DBB" w:rsidR="00140D60" w:rsidRPr="00140D60" w:rsidRDefault="00140D60" w:rsidP="007D0E57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Treffpunkt:</w:t>
      </w:r>
      <w:r>
        <w:rPr>
          <w:sz w:val="36"/>
          <w:szCs w:val="36"/>
        </w:rPr>
        <w:tab/>
        <w:t xml:space="preserve">Oben an der Rampe </w:t>
      </w:r>
      <w:r w:rsidR="00C80D5B">
        <w:rPr>
          <w:sz w:val="36"/>
          <w:szCs w:val="36"/>
        </w:rPr>
        <w:t>beim Gleis 9</w:t>
      </w:r>
      <w:r w:rsidR="005E4666">
        <w:rPr>
          <w:sz w:val="36"/>
          <w:szCs w:val="36"/>
        </w:rPr>
        <w:t>, 07:55 Uhr</w:t>
      </w:r>
    </w:p>
    <w:p w14:paraId="1817BFEA" w14:textId="77777777" w:rsidR="00140D60" w:rsidRDefault="00140D60" w:rsidP="007D0E57">
      <w:pPr>
        <w:rPr>
          <w:sz w:val="36"/>
          <w:szCs w:val="36"/>
        </w:rPr>
      </w:pPr>
    </w:p>
    <w:p w14:paraId="41EBF1FC" w14:textId="3B9FED7A" w:rsidR="00194681" w:rsidRDefault="00194681" w:rsidP="007D0E57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Fahrplan:</w:t>
      </w:r>
      <w:r>
        <w:rPr>
          <w:sz w:val="36"/>
          <w:szCs w:val="36"/>
        </w:rPr>
        <w:tab/>
        <w:t xml:space="preserve">Bern ab </w:t>
      </w:r>
      <w:r w:rsidR="00140D60">
        <w:rPr>
          <w:sz w:val="36"/>
          <w:szCs w:val="36"/>
        </w:rPr>
        <w:tab/>
      </w:r>
      <w:r w:rsidR="00140D60">
        <w:rPr>
          <w:sz w:val="36"/>
          <w:szCs w:val="36"/>
        </w:rPr>
        <w:tab/>
      </w:r>
      <w:r w:rsidR="00140D60">
        <w:rPr>
          <w:sz w:val="36"/>
          <w:szCs w:val="36"/>
        </w:rPr>
        <w:tab/>
      </w:r>
      <w:r>
        <w:rPr>
          <w:sz w:val="36"/>
          <w:szCs w:val="36"/>
        </w:rPr>
        <w:t>08:07 Gleis 9</w:t>
      </w:r>
    </w:p>
    <w:p w14:paraId="14FCDE67" w14:textId="77777777" w:rsidR="00140D60" w:rsidRDefault="00194681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Langenthal </w:t>
      </w:r>
      <w:r w:rsidR="00140D60">
        <w:rPr>
          <w:sz w:val="36"/>
          <w:szCs w:val="36"/>
        </w:rPr>
        <w:t>an</w:t>
      </w:r>
      <w:r w:rsidR="00140D60">
        <w:rPr>
          <w:sz w:val="36"/>
          <w:szCs w:val="36"/>
        </w:rPr>
        <w:tab/>
        <w:t>08:40 Gleis 2</w:t>
      </w:r>
    </w:p>
    <w:p w14:paraId="6C12CAF2" w14:textId="77777777" w:rsidR="00140D60" w:rsidRDefault="00140D60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Langenthal ab</w:t>
      </w:r>
      <w:r>
        <w:rPr>
          <w:sz w:val="36"/>
          <w:szCs w:val="36"/>
        </w:rPr>
        <w:tab/>
        <w:t>08:51 Gleis 14</w:t>
      </w:r>
    </w:p>
    <w:p w14:paraId="387BFE6E" w14:textId="77777777" w:rsidR="00140D60" w:rsidRDefault="00140D60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Huttwil        an</w:t>
      </w:r>
      <w:r>
        <w:rPr>
          <w:sz w:val="36"/>
          <w:szCs w:val="36"/>
        </w:rPr>
        <w:tab/>
        <w:t>09:13 Gleis 2</w:t>
      </w:r>
    </w:p>
    <w:p w14:paraId="3E5942EF" w14:textId="43CA8C1D" w:rsidR="00140D60" w:rsidRDefault="00140D60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Huttwil        ab</w:t>
      </w:r>
      <w:r>
        <w:rPr>
          <w:sz w:val="36"/>
          <w:szCs w:val="36"/>
        </w:rPr>
        <w:tab/>
        <w:t xml:space="preserve">09:17 mit Bus Kante </w:t>
      </w:r>
      <w:r w:rsidR="00963D96">
        <w:rPr>
          <w:sz w:val="36"/>
          <w:szCs w:val="36"/>
        </w:rPr>
        <w:t>A</w:t>
      </w:r>
    </w:p>
    <w:p w14:paraId="1D195200" w14:textId="77777777" w:rsidR="00140D60" w:rsidRDefault="00140D60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Huttwil </w:t>
      </w:r>
      <w:r>
        <w:rPr>
          <w:sz w:val="36"/>
          <w:szCs w:val="36"/>
        </w:rPr>
        <w:tab/>
        <w:t xml:space="preserve">     an </w:t>
      </w:r>
      <w:r>
        <w:rPr>
          <w:sz w:val="36"/>
          <w:szCs w:val="36"/>
        </w:rPr>
        <w:tab/>
        <w:t xml:space="preserve">09:19 (Haltestelle </w:t>
      </w:r>
    </w:p>
    <w:p w14:paraId="4A01E068" w14:textId="7FDE4261" w:rsidR="00140D60" w:rsidRDefault="00140D60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Schwarzenbach).</w:t>
      </w:r>
      <w:r>
        <w:rPr>
          <w:sz w:val="36"/>
          <w:szCs w:val="36"/>
        </w:rPr>
        <w:tab/>
      </w:r>
      <w:r w:rsidR="00C80D5B">
        <w:rPr>
          <w:sz w:val="36"/>
          <w:szCs w:val="36"/>
        </w:rPr>
        <w:t xml:space="preserve"> Die Führung dauert von </w:t>
      </w:r>
    </w:p>
    <w:p w14:paraId="424EF337" w14:textId="7ABD1B3A" w:rsidR="00C80D5B" w:rsidRDefault="00C80D5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10:00 bis 11:30 Uhr</w:t>
      </w:r>
      <w:r w:rsidR="00963D96">
        <w:rPr>
          <w:sz w:val="36"/>
          <w:szCs w:val="36"/>
        </w:rPr>
        <w:t>. Rückreise individuell.</w:t>
      </w:r>
    </w:p>
    <w:p w14:paraId="5BEB5E8B" w14:textId="77777777" w:rsidR="00C80D5B" w:rsidRDefault="00C80D5B" w:rsidP="007D0E57">
      <w:pPr>
        <w:rPr>
          <w:sz w:val="36"/>
          <w:szCs w:val="36"/>
        </w:rPr>
      </w:pPr>
    </w:p>
    <w:p w14:paraId="0CE604AB" w14:textId="48C1B854" w:rsidR="00C80D5B" w:rsidRDefault="00C80D5B" w:rsidP="007D0E57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Kosten: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Die Führung wird durch die RGB </w:t>
      </w:r>
    </w:p>
    <w:p w14:paraId="26F7FC16" w14:textId="7D9E75D3" w:rsidR="00C80D5B" w:rsidRDefault="00C80D5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übernommen. Danach besteht die</w:t>
      </w:r>
    </w:p>
    <w:p w14:paraId="013D7659" w14:textId="10A71EF5" w:rsidR="00C80D5B" w:rsidRDefault="00C80D5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Möglichkeit, im Restaurant auf eigene Kosten </w:t>
      </w:r>
    </w:p>
    <w:p w14:paraId="26CF8001" w14:textId="7F1B2D6D" w:rsidR="00C80D5B" w:rsidRDefault="00C80D5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zu essen. Zur Auswahl stehen </w:t>
      </w:r>
    </w:p>
    <w:p w14:paraId="3FE3D614" w14:textId="71092C28" w:rsidR="00C80D5B" w:rsidRDefault="00C80D5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Spaghettiplausch, Sandwich oder ein </w:t>
      </w:r>
    </w:p>
    <w:p w14:paraId="19CC6E91" w14:textId="45C5C356" w:rsidR="00C80D5B" w:rsidRDefault="00C80D5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Zvieriplättli.</w:t>
      </w:r>
      <w:r w:rsidR="00AC41CB">
        <w:rPr>
          <w:sz w:val="36"/>
          <w:szCs w:val="36"/>
        </w:rPr>
        <w:t xml:space="preserve"> Wer eine Begleitperson braucht, </w:t>
      </w:r>
    </w:p>
    <w:p w14:paraId="0C69D328" w14:textId="7025BB98" w:rsidR="00AC41CB" w:rsidRDefault="00AC41C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sollte diese selber organisieren. Bei</w:t>
      </w:r>
    </w:p>
    <w:p w14:paraId="30FC8586" w14:textId="471941AB" w:rsidR="00AC41CB" w:rsidRDefault="00AC41C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Problemen bitte Silvia Dintheer kontaktieren. </w:t>
      </w:r>
    </w:p>
    <w:p w14:paraId="74592A7E" w14:textId="77777777" w:rsidR="00AC41CB" w:rsidRDefault="00AC41CB" w:rsidP="007D0E57">
      <w:pPr>
        <w:rPr>
          <w:sz w:val="36"/>
          <w:szCs w:val="36"/>
        </w:rPr>
      </w:pPr>
    </w:p>
    <w:p w14:paraId="3322F729" w14:textId="77777777" w:rsidR="00AC41CB" w:rsidRDefault="00AC41CB" w:rsidP="007D0E57">
      <w:pPr>
        <w:rPr>
          <w:sz w:val="36"/>
          <w:szCs w:val="36"/>
        </w:rPr>
      </w:pPr>
    </w:p>
    <w:p w14:paraId="2445D04C" w14:textId="1E2DC023" w:rsidR="00AC41CB" w:rsidRDefault="00AC41CB" w:rsidP="007D0E57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Anmeldung:</w:t>
      </w:r>
      <w:r>
        <w:rPr>
          <w:sz w:val="36"/>
          <w:szCs w:val="36"/>
        </w:rPr>
        <w:tab/>
        <w:t xml:space="preserve">Bitte bis und mit </w:t>
      </w:r>
      <w:r>
        <w:rPr>
          <w:b/>
          <w:bCs/>
          <w:sz w:val="36"/>
          <w:szCs w:val="36"/>
        </w:rPr>
        <w:t xml:space="preserve">Dienstag, 22. </w:t>
      </w:r>
      <w:r w:rsidR="00044859">
        <w:rPr>
          <w:b/>
          <w:bCs/>
          <w:sz w:val="36"/>
          <w:szCs w:val="36"/>
        </w:rPr>
        <w:t>April</w:t>
      </w:r>
      <w:r>
        <w:rPr>
          <w:b/>
          <w:bCs/>
          <w:sz w:val="36"/>
          <w:szCs w:val="36"/>
        </w:rPr>
        <w:t xml:space="preserve"> 2025 </w:t>
      </w:r>
    </w:p>
    <w:p w14:paraId="39B3B2E0" w14:textId="06E13C5B" w:rsidR="00AC41CB" w:rsidRDefault="00AC41C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entweder per Mail an </w:t>
      </w:r>
      <w:r>
        <w:rPr>
          <w:b/>
          <w:bCs/>
          <w:sz w:val="36"/>
          <w:szCs w:val="36"/>
        </w:rPr>
        <w:t xml:space="preserve">Silvia Dintheer, </w:t>
      </w:r>
    </w:p>
    <w:p w14:paraId="6AFA0239" w14:textId="77777777" w:rsidR="00AC41CB" w:rsidRDefault="00AC41C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7" w:history="1">
        <w:r w:rsidRPr="004D1228">
          <w:rPr>
            <w:rStyle w:val="Hyperlink"/>
            <w:sz w:val="36"/>
            <w:szCs w:val="36"/>
          </w:rPr>
          <w:t>silvia.combina@bluewin.ch</w:t>
        </w:r>
      </w:hyperlink>
      <w:r>
        <w:rPr>
          <w:sz w:val="36"/>
          <w:szCs w:val="36"/>
        </w:rPr>
        <w:t xml:space="preserve"> oder Telefon </w:t>
      </w:r>
    </w:p>
    <w:p w14:paraId="0089EA62" w14:textId="494B7244" w:rsidR="00AC41CB" w:rsidRDefault="00AC41C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079 750 67 88. </w:t>
      </w:r>
      <w:r w:rsidR="00963D96">
        <w:rPr>
          <w:sz w:val="36"/>
          <w:szCs w:val="36"/>
        </w:rPr>
        <w:t xml:space="preserve">Bitte bei der Anmeldung </w:t>
      </w:r>
    </w:p>
    <w:p w14:paraId="2B09AE2E" w14:textId="2C8DFC3A" w:rsidR="00963D96" w:rsidRDefault="00963D96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bekanntgeben ob ihr nur an der Führung </w:t>
      </w:r>
    </w:p>
    <w:p w14:paraId="71FB1462" w14:textId="138D6E96" w:rsidR="00963D96" w:rsidRDefault="00963D96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teilnehmen oder im Restaurant essen wollt. </w:t>
      </w:r>
    </w:p>
    <w:p w14:paraId="080DBA11" w14:textId="1B1CCB39" w:rsidR="00963D96" w:rsidRDefault="00963D96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Das Essen muss vorgängig bestellt werden. </w:t>
      </w:r>
    </w:p>
    <w:p w14:paraId="1D4DF9A6" w14:textId="2F0393BB" w:rsidR="00963D96" w:rsidRDefault="00963D96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Daher bitte angeben ob ihr Spaghettiplausch, </w:t>
      </w:r>
    </w:p>
    <w:p w14:paraId="40179DC8" w14:textId="3713C808" w:rsidR="00963D96" w:rsidRDefault="00963D96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Sandwich oder ein Zvieriplättli wünscht. Dies </w:t>
      </w:r>
    </w:p>
    <w:p w14:paraId="162A95D6" w14:textId="7A6F0A9E" w:rsidR="00963D96" w:rsidRDefault="00963D96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gilt auch für die Begleitpersonen. </w:t>
      </w:r>
    </w:p>
    <w:p w14:paraId="44210E0D" w14:textId="77777777" w:rsidR="00963D96" w:rsidRDefault="00963D96" w:rsidP="007D0E57">
      <w:pPr>
        <w:rPr>
          <w:sz w:val="36"/>
          <w:szCs w:val="36"/>
        </w:rPr>
      </w:pPr>
    </w:p>
    <w:p w14:paraId="5A2948DC" w14:textId="77777777" w:rsidR="00963D96" w:rsidRDefault="00963D96" w:rsidP="007D0E57">
      <w:pPr>
        <w:rPr>
          <w:sz w:val="36"/>
          <w:szCs w:val="36"/>
        </w:rPr>
      </w:pPr>
    </w:p>
    <w:p w14:paraId="789605AC" w14:textId="693CBCF1" w:rsidR="00963D96" w:rsidRDefault="00963D96" w:rsidP="007D0E57">
      <w:pPr>
        <w:rPr>
          <w:sz w:val="36"/>
          <w:szCs w:val="36"/>
        </w:rPr>
      </w:pPr>
      <w:r>
        <w:rPr>
          <w:sz w:val="36"/>
          <w:szCs w:val="36"/>
        </w:rPr>
        <w:t>Wir würden uns freuen, wenn möglichst viele mitkommen und wünschen euch bereits heute einen erlebnisreichen Tag.</w:t>
      </w:r>
    </w:p>
    <w:p w14:paraId="7A371E61" w14:textId="77777777" w:rsidR="00963D96" w:rsidRDefault="00963D96" w:rsidP="007D0E57">
      <w:pPr>
        <w:rPr>
          <w:sz w:val="36"/>
          <w:szCs w:val="36"/>
        </w:rPr>
      </w:pPr>
    </w:p>
    <w:p w14:paraId="1248BABB" w14:textId="61BDBFDC" w:rsidR="00963D96" w:rsidRDefault="00963D96" w:rsidP="007D0E57">
      <w:pPr>
        <w:rPr>
          <w:sz w:val="36"/>
          <w:szCs w:val="36"/>
        </w:rPr>
      </w:pPr>
      <w:r>
        <w:rPr>
          <w:sz w:val="36"/>
          <w:szCs w:val="36"/>
        </w:rPr>
        <w:t>Freundliche Grüsse</w:t>
      </w:r>
    </w:p>
    <w:p w14:paraId="1DAD64AF" w14:textId="77777777" w:rsidR="00963D96" w:rsidRDefault="00963D96" w:rsidP="007D0E57">
      <w:pPr>
        <w:rPr>
          <w:sz w:val="36"/>
          <w:szCs w:val="36"/>
        </w:rPr>
      </w:pPr>
    </w:p>
    <w:p w14:paraId="30156AD2" w14:textId="15159C73" w:rsidR="00963D96" w:rsidRDefault="00B74005" w:rsidP="007D0E57">
      <w:pPr>
        <w:rPr>
          <w:sz w:val="36"/>
          <w:szCs w:val="36"/>
        </w:rPr>
      </w:pPr>
      <w:r>
        <w:rPr>
          <w:sz w:val="36"/>
          <w:szCs w:val="36"/>
        </w:rPr>
        <w:t>Für den Vorstand: Silvia Dintheer und Urs Mathys</w:t>
      </w:r>
    </w:p>
    <w:p w14:paraId="6DC62AC6" w14:textId="2FA7A431" w:rsidR="00AC41CB" w:rsidRDefault="00AC41CB" w:rsidP="007D0E57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579D6084" w14:textId="77777777" w:rsidR="00044859" w:rsidRDefault="00044859" w:rsidP="007D0E57">
      <w:pPr>
        <w:rPr>
          <w:sz w:val="36"/>
          <w:szCs w:val="36"/>
        </w:rPr>
      </w:pPr>
    </w:p>
    <w:p w14:paraId="6C2D6E72" w14:textId="77777777" w:rsidR="00044859" w:rsidRDefault="00044859" w:rsidP="007D0E57">
      <w:pPr>
        <w:rPr>
          <w:sz w:val="36"/>
          <w:szCs w:val="36"/>
        </w:rPr>
      </w:pPr>
    </w:p>
    <w:p w14:paraId="78DDC316" w14:textId="77777777" w:rsidR="00044859" w:rsidRDefault="00044859" w:rsidP="007D0E57">
      <w:pPr>
        <w:rPr>
          <w:sz w:val="36"/>
          <w:szCs w:val="36"/>
        </w:rPr>
      </w:pPr>
    </w:p>
    <w:p w14:paraId="779C4410" w14:textId="77777777" w:rsidR="00044859" w:rsidRDefault="00044859" w:rsidP="007D0E57">
      <w:pPr>
        <w:rPr>
          <w:sz w:val="36"/>
          <w:szCs w:val="36"/>
        </w:rPr>
      </w:pPr>
    </w:p>
    <w:p w14:paraId="3B9529E0" w14:textId="77777777" w:rsidR="00044859" w:rsidRDefault="00044859" w:rsidP="007D0E57">
      <w:pPr>
        <w:rPr>
          <w:sz w:val="36"/>
          <w:szCs w:val="36"/>
        </w:rPr>
      </w:pPr>
    </w:p>
    <w:p w14:paraId="74FDE194" w14:textId="77777777" w:rsidR="00044859" w:rsidRPr="00AC41CB" w:rsidRDefault="00044859" w:rsidP="007D0E57">
      <w:pPr>
        <w:rPr>
          <w:sz w:val="36"/>
          <w:szCs w:val="36"/>
        </w:rPr>
      </w:pPr>
    </w:p>
    <w:p w14:paraId="6AA357D0" w14:textId="77777777" w:rsidR="00044859" w:rsidRPr="00044859" w:rsidRDefault="00044859" w:rsidP="00044859">
      <w:pPr>
        <w:pStyle w:val="Kopfzeile"/>
        <w:rPr>
          <w:sz w:val="36"/>
          <w:szCs w:val="32"/>
        </w:rPr>
      </w:pPr>
      <w:r w:rsidRPr="00044859">
        <w:rPr>
          <w:sz w:val="36"/>
          <w:szCs w:val="32"/>
        </w:rPr>
        <w:t>Jahresmotto des Schweizerischen Blindenbunds</w:t>
      </w:r>
    </w:p>
    <w:p w14:paraId="176CAB58" w14:textId="77777777" w:rsidR="00044859" w:rsidRPr="00044859" w:rsidRDefault="00044859" w:rsidP="0004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alibri" w:hAnsi="Calibri"/>
          <w:b/>
          <w:bCs/>
          <w:sz w:val="36"/>
          <w:szCs w:val="32"/>
        </w:rPr>
      </w:pPr>
      <w:r w:rsidRPr="00044859">
        <w:rPr>
          <w:b/>
          <w:bCs/>
          <w:sz w:val="36"/>
          <w:szCs w:val="32"/>
        </w:rPr>
        <w:t>Wir stehen gemeinschaftlich füreinander ein</w:t>
      </w:r>
    </w:p>
    <w:p w14:paraId="49908956" w14:textId="681DF1EF" w:rsidR="00AC41CB" w:rsidRPr="00AC41CB" w:rsidRDefault="00AC41CB" w:rsidP="007D0E5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14:paraId="57A0DE6C" w14:textId="77777777" w:rsidR="00AC41CB" w:rsidRDefault="00AC41CB" w:rsidP="007D0E57">
      <w:pPr>
        <w:rPr>
          <w:sz w:val="36"/>
          <w:szCs w:val="36"/>
        </w:rPr>
      </w:pPr>
    </w:p>
    <w:p w14:paraId="79D25ECB" w14:textId="1E3F9B39" w:rsidR="00AC41CB" w:rsidRPr="00AC41CB" w:rsidRDefault="00AC41CB" w:rsidP="007D0E57">
      <w:pPr>
        <w:rPr>
          <w:b/>
          <w:bCs/>
          <w:sz w:val="36"/>
          <w:szCs w:val="36"/>
          <w:u w:val="single"/>
        </w:rPr>
      </w:pPr>
    </w:p>
    <w:p w14:paraId="6DBAE7C5" w14:textId="77777777" w:rsidR="00C80D5B" w:rsidRDefault="00C80D5B" w:rsidP="007D0E57">
      <w:pPr>
        <w:rPr>
          <w:sz w:val="36"/>
          <w:szCs w:val="36"/>
        </w:rPr>
      </w:pPr>
    </w:p>
    <w:p w14:paraId="43CDC81C" w14:textId="4F2894D8" w:rsidR="00C80D5B" w:rsidRDefault="00C80D5B" w:rsidP="007D0E57">
      <w:pPr>
        <w:rPr>
          <w:b/>
          <w:bCs/>
          <w:sz w:val="36"/>
          <w:szCs w:val="36"/>
          <w:u w:val="single"/>
        </w:rPr>
      </w:pPr>
    </w:p>
    <w:p w14:paraId="42D8322F" w14:textId="56D27805" w:rsidR="00326140" w:rsidRPr="00044859" w:rsidRDefault="00326140" w:rsidP="007D0E57">
      <w:pPr>
        <w:rPr>
          <w:b/>
          <w:bCs/>
          <w:sz w:val="36"/>
          <w:szCs w:val="36"/>
          <w:u w:val="single"/>
        </w:rPr>
      </w:pPr>
    </w:p>
    <w:sectPr w:rsidR="00326140" w:rsidRPr="00044859" w:rsidSect="00355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559" w:right="1247" w:bottom="1134" w:left="1247" w:header="28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9D80" w14:textId="77777777" w:rsidR="00D25167" w:rsidRDefault="00D25167">
      <w:r>
        <w:separator/>
      </w:r>
    </w:p>
  </w:endnote>
  <w:endnote w:type="continuationSeparator" w:id="0">
    <w:p w14:paraId="624E4669" w14:textId="77777777" w:rsidR="00D25167" w:rsidRDefault="00D2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AF2C" w14:textId="77777777" w:rsidR="001101AE" w:rsidRDefault="001101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4296" w14:textId="0FE09936" w:rsidR="006516D9" w:rsidRDefault="006516D9">
    <w:pPr>
      <w:pStyle w:val="Fuzeile"/>
      <w:jc w:val="center"/>
    </w:pPr>
    <w:r w:rsidRPr="00F17B20">
      <w:rPr>
        <w:sz w:val="20"/>
      </w:rPr>
      <w:fldChar w:fldCharType="begin"/>
    </w:r>
    <w:r w:rsidRPr="00F17B20">
      <w:rPr>
        <w:sz w:val="20"/>
      </w:rPr>
      <w:instrText>PAGE   \* MERGEFORMAT</w:instrText>
    </w:r>
    <w:r w:rsidRPr="00F17B20">
      <w:rPr>
        <w:sz w:val="20"/>
      </w:rPr>
      <w:fldChar w:fldCharType="separate"/>
    </w:r>
    <w:r w:rsidR="00A165DF">
      <w:rPr>
        <w:noProof/>
        <w:sz w:val="20"/>
      </w:rPr>
      <w:t>2</w:t>
    </w:r>
    <w:r w:rsidRPr="00F17B20">
      <w:rPr>
        <w:sz w:val="20"/>
      </w:rPr>
      <w:fldChar w:fldCharType="end"/>
    </w:r>
  </w:p>
  <w:p w14:paraId="101B5321" w14:textId="77777777" w:rsidR="006516D9" w:rsidRPr="003C2F75" w:rsidRDefault="006516D9" w:rsidP="00B82635">
    <w:pPr>
      <w:pStyle w:val="Fuzeile"/>
      <w:pBdr>
        <w:top w:val="single" w:sz="4" w:space="1" w:color="auto"/>
      </w:pBdr>
      <w:jc w:val="both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30F5" w14:textId="6D687342" w:rsidR="006516D9" w:rsidRDefault="006516D9" w:rsidP="006F2397">
    <w:pPr>
      <w:pStyle w:val="Fuzeile"/>
      <w:pBdr>
        <w:top w:val="single" w:sz="4" w:space="1" w:color="auto"/>
      </w:pBdr>
      <w:jc w:val="center"/>
      <w:rPr>
        <w:rFonts w:cs="Arial"/>
        <w:spacing w:val="-3"/>
        <w:sz w:val="20"/>
      </w:rPr>
    </w:pPr>
    <w:r>
      <w:rPr>
        <w:rFonts w:cs="Arial"/>
        <w:spacing w:val="-3"/>
        <w:sz w:val="20"/>
      </w:rPr>
      <w:t>Geschäftsstelle: Friedackerstrasse 8, 8050 Zürich, Tel. 044 317 90 00</w:t>
    </w:r>
  </w:p>
  <w:p w14:paraId="63692269" w14:textId="77777777" w:rsidR="006516D9" w:rsidRPr="00E32948" w:rsidRDefault="006516D9" w:rsidP="006F2397">
    <w:pPr>
      <w:pStyle w:val="Fuzeile"/>
      <w:pBdr>
        <w:top w:val="single" w:sz="4" w:space="1" w:color="auto"/>
      </w:pBdr>
      <w:jc w:val="center"/>
      <w:rPr>
        <w:rFonts w:cs="Arial"/>
        <w:sz w:val="20"/>
      </w:rPr>
    </w:pPr>
    <w:r w:rsidRPr="00E32948">
      <w:rPr>
        <w:rFonts w:cs="Arial"/>
        <w:spacing w:val="-3"/>
        <w:sz w:val="20"/>
      </w:rPr>
      <w:t>Unsere Beratungsstel</w:t>
    </w:r>
    <w:r>
      <w:rPr>
        <w:rFonts w:cs="Arial"/>
        <w:spacing w:val="-3"/>
        <w:sz w:val="20"/>
      </w:rPr>
      <w:t>len: Aarau,</w:t>
    </w:r>
    <w:r w:rsidR="006F2397">
      <w:rPr>
        <w:rFonts w:cs="Arial"/>
        <w:spacing w:val="-3"/>
        <w:sz w:val="20"/>
      </w:rPr>
      <w:t xml:space="preserve"> </w:t>
    </w:r>
    <w:r w:rsidRPr="00E32948">
      <w:rPr>
        <w:rFonts w:cs="Arial"/>
        <w:spacing w:val="-3"/>
        <w:sz w:val="20"/>
      </w:rPr>
      <w:t>Brig, Schaffhausen,</w:t>
    </w:r>
    <w:r>
      <w:rPr>
        <w:rFonts w:cs="Arial"/>
        <w:spacing w:val="-3"/>
        <w:sz w:val="20"/>
      </w:rPr>
      <w:t xml:space="preserve"> Thun, </w:t>
    </w:r>
    <w:r w:rsidR="007C71C8">
      <w:rPr>
        <w:rFonts w:cs="Arial"/>
        <w:spacing w:val="-3"/>
        <w:sz w:val="20"/>
      </w:rPr>
      <w:t xml:space="preserve">Uznach, </w:t>
    </w:r>
    <w:r w:rsidRPr="00E32948">
      <w:rPr>
        <w:rFonts w:cs="Arial"/>
        <w:spacing w:val="-3"/>
        <w:sz w:val="20"/>
      </w:rPr>
      <w:t>Winterthur, Zürich</w:t>
    </w:r>
    <w:r>
      <w:rPr>
        <w:rFonts w:cs="Arial"/>
        <w:spacing w:val="-3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81BE" w14:textId="77777777" w:rsidR="00D25167" w:rsidRDefault="00D25167">
      <w:r>
        <w:separator/>
      </w:r>
    </w:p>
  </w:footnote>
  <w:footnote w:type="continuationSeparator" w:id="0">
    <w:p w14:paraId="6B9350AA" w14:textId="77777777" w:rsidR="00D25167" w:rsidRDefault="00D2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616D" w14:textId="77777777" w:rsidR="001101AE" w:rsidRDefault="001101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9E6F" w14:textId="77777777" w:rsidR="001101AE" w:rsidRDefault="001101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479D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1" locked="0" layoutInCell="1" allowOverlap="1" wp14:anchorId="67775AA8" wp14:editId="68DDCC59">
          <wp:simplePos x="0" y="0"/>
          <wp:positionH relativeFrom="column">
            <wp:posOffset>2379980</wp:posOffset>
          </wp:positionH>
          <wp:positionV relativeFrom="paragraph">
            <wp:posOffset>64135</wp:posOffset>
          </wp:positionV>
          <wp:extent cx="4000500" cy="894080"/>
          <wp:effectExtent l="0" t="0" r="0" b="0"/>
          <wp:wrapTight wrapText="bothSides">
            <wp:wrapPolygon edited="0">
              <wp:start x="0" y="0"/>
              <wp:lineTo x="0" y="21170"/>
              <wp:lineTo x="21497" y="21170"/>
              <wp:lineTo x="21497" y="0"/>
              <wp:lineTo x="0" y="0"/>
            </wp:wrapPolygon>
          </wp:wrapTight>
          <wp:docPr id="1" name="Grafik 2" descr="C:\Users\Woidicke\AppData\Local\Microsoft\Windows\Temporary Internet Files\Content.Outlook\03ZX8KBT\SBb_Logo_claim_unten_GRAUSTUF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Woidicke\AppData\Local\Microsoft\Windows\Temporary Internet Files\Content.Outlook\03ZX8KBT\SBb_Logo_claim_unten_GRAUSTUF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B0B383D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587963B6" w14:textId="77777777" w:rsidR="006516D9" w:rsidRDefault="006516D9">
    <w:pPr>
      <w:pStyle w:val="Kopfzeile"/>
      <w:spacing w:before="80"/>
      <w:jc w:val="right"/>
      <w:rPr>
        <w:spacing w:val="6"/>
        <w:sz w:val="22"/>
        <w:szCs w:val="22"/>
      </w:rPr>
    </w:pPr>
  </w:p>
  <w:p w14:paraId="43F31801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5FECC4DD" w14:textId="77777777" w:rsidR="006516D9" w:rsidRDefault="006516D9" w:rsidP="009522FD">
    <w:pPr>
      <w:pStyle w:val="Kopfzeile"/>
      <w:jc w:val="right"/>
      <w:rPr>
        <w:b/>
        <w:spacing w:val="6"/>
        <w:sz w:val="20"/>
      </w:rPr>
    </w:pPr>
  </w:p>
  <w:p w14:paraId="19493EB6" w14:textId="77777777" w:rsidR="006516D9" w:rsidRPr="009522FD" w:rsidRDefault="006516D9" w:rsidP="009522FD">
    <w:pPr>
      <w:pStyle w:val="Kopfzeile"/>
      <w:jc w:val="right"/>
      <w:rPr>
        <w:b/>
        <w:spacing w:val="6"/>
        <w:sz w:val="20"/>
      </w:rPr>
    </w:pPr>
  </w:p>
  <w:p w14:paraId="29F7793A" w14:textId="77777777" w:rsidR="006516D9" w:rsidRPr="00BB1CEA" w:rsidRDefault="006516D9" w:rsidP="00BB1CEA">
    <w:pPr>
      <w:pStyle w:val="Kopfzeile"/>
      <w:jc w:val="right"/>
      <w:rPr>
        <w:b/>
        <w:spacing w:val="6"/>
        <w:sz w:val="24"/>
        <w:szCs w:val="24"/>
      </w:rPr>
    </w:pPr>
    <w:r w:rsidRPr="00BB1CEA">
      <w:rPr>
        <w:b/>
        <w:spacing w:val="6"/>
        <w:sz w:val="24"/>
        <w:szCs w:val="24"/>
      </w:rPr>
      <w:t>Regionalgruppe Bern (RGB)</w:t>
    </w:r>
  </w:p>
  <w:p w14:paraId="15F266E3" w14:textId="77777777" w:rsidR="006516D9" w:rsidRPr="00BB1CEA" w:rsidRDefault="00BD0F72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>Kontakt: Beat Spörri</w:t>
    </w:r>
  </w:p>
  <w:p w14:paraId="0F61CA84" w14:textId="77777777" w:rsidR="006516D9" w:rsidRPr="00BB1CEA" w:rsidRDefault="006516D9" w:rsidP="00BB1CEA">
    <w:pPr>
      <w:pStyle w:val="Kopfzeile"/>
      <w:jc w:val="right"/>
      <w:rPr>
        <w:sz w:val="22"/>
        <w:szCs w:val="22"/>
      </w:rPr>
    </w:pPr>
    <w:r>
      <w:rPr>
        <w:sz w:val="22"/>
        <w:szCs w:val="22"/>
      </w:rPr>
      <w:t xml:space="preserve">Tel. </w:t>
    </w:r>
    <w:r w:rsidR="00F15E97">
      <w:rPr>
        <w:sz w:val="22"/>
        <w:szCs w:val="22"/>
      </w:rPr>
      <w:t>079 394 59 19</w:t>
    </w:r>
  </w:p>
  <w:p w14:paraId="35A2D856" w14:textId="77777777" w:rsidR="00F15E97" w:rsidRDefault="00F15E97" w:rsidP="00F15E97">
    <w:pPr>
      <w:pStyle w:val="Kopfzeile"/>
      <w:jc w:val="right"/>
      <w:rPr>
        <w:bCs/>
        <w:sz w:val="22"/>
        <w:szCs w:val="22"/>
      </w:rPr>
    </w:pPr>
    <w:r>
      <w:rPr>
        <w:bCs/>
        <w:sz w:val="22"/>
        <w:szCs w:val="22"/>
      </w:rPr>
      <w:t>Spendenkonto CH84 0900 0000 3001 2032 0</w:t>
    </w:r>
  </w:p>
  <w:p w14:paraId="43521F6D" w14:textId="77777777" w:rsidR="006516D9" w:rsidRDefault="00651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D9"/>
    <w:rsid w:val="00007FBB"/>
    <w:rsid w:val="0001321E"/>
    <w:rsid w:val="0001356F"/>
    <w:rsid w:val="000210F7"/>
    <w:rsid w:val="00023FBF"/>
    <w:rsid w:val="00044859"/>
    <w:rsid w:val="000570EC"/>
    <w:rsid w:val="00060811"/>
    <w:rsid w:val="00073A8F"/>
    <w:rsid w:val="00081ACC"/>
    <w:rsid w:val="000821E9"/>
    <w:rsid w:val="0009559B"/>
    <w:rsid w:val="000965C6"/>
    <w:rsid w:val="000B0D1F"/>
    <w:rsid w:val="000C68D4"/>
    <w:rsid w:val="000D0C43"/>
    <w:rsid w:val="000D6123"/>
    <w:rsid w:val="000F1A8A"/>
    <w:rsid w:val="000F1E2C"/>
    <w:rsid w:val="000F3FEF"/>
    <w:rsid w:val="001020A7"/>
    <w:rsid w:val="00102105"/>
    <w:rsid w:val="001101AE"/>
    <w:rsid w:val="00110D7B"/>
    <w:rsid w:val="00117785"/>
    <w:rsid w:val="001261D2"/>
    <w:rsid w:val="0012665C"/>
    <w:rsid w:val="001275A1"/>
    <w:rsid w:val="001375F2"/>
    <w:rsid w:val="00140D60"/>
    <w:rsid w:val="001411D6"/>
    <w:rsid w:val="001417A7"/>
    <w:rsid w:val="00147C05"/>
    <w:rsid w:val="001631BE"/>
    <w:rsid w:val="00177CDD"/>
    <w:rsid w:val="00181521"/>
    <w:rsid w:val="00187665"/>
    <w:rsid w:val="00194681"/>
    <w:rsid w:val="00197A20"/>
    <w:rsid w:val="001A7058"/>
    <w:rsid w:val="001C0751"/>
    <w:rsid w:val="001D1AFB"/>
    <w:rsid w:val="001E0352"/>
    <w:rsid w:val="001E1713"/>
    <w:rsid w:val="001E2EB3"/>
    <w:rsid w:val="001F254D"/>
    <w:rsid w:val="00200A6C"/>
    <w:rsid w:val="00201B6A"/>
    <w:rsid w:val="00204503"/>
    <w:rsid w:val="002212D1"/>
    <w:rsid w:val="00221D82"/>
    <w:rsid w:val="00223A62"/>
    <w:rsid w:val="00236EDE"/>
    <w:rsid w:val="0024308C"/>
    <w:rsid w:val="00251B87"/>
    <w:rsid w:val="00252608"/>
    <w:rsid w:val="00257158"/>
    <w:rsid w:val="0027090E"/>
    <w:rsid w:val="00296E32"/>
    <w:rsid w:val="002A577F"/>
    <w:rsid w:val="002B100F"/>
    <w:rsid w:val="002C65C2"/>
    <w:rsid w:val="002E19FB"/>
    <w:rsid w:val="002E3CBB"/>
    <w:rsid w:val="002F2535"/>
    <w:rsid w:val="00305FB6"/>
    <w:rsid w:val="00326140"/>
    <w:rsid w:val="00347406"/>
    <w:rsid w:val="0034756A"/>
    <w:rsid w:val="003476DF"/>
    <w:rsid w:val="003552E4"/>
    <w:rsid w:val="003637F4"/>
    <w:rsid w:val="003834BC"/>
    <w:rsid w:val="0038389D"/>
    <w:rsid w:val="00384278"/>
    <w:rsid w:val="00387F91"/>
    <w:rsid w:val="003965C4"/>
    <w:rsid w:val="003A22BF"/>
    <w:rsid w:val="003A43F6"/>
    <w:rsid w:val="003A677F"/>
    <w:rsid w:val="003B259D"/>
    <w:rsid w:val="003B5DFF"/>
    <w:rsid w:val="003C2F75"/>
    <w:rsid w:val="003C6AEA"/>
    <w:rsid w:val="003C7102"/>
    <w:rsid w:val="00404C42"/>
    <w:rsid w:val="00413CB6"/>
    <w:rsid w:val="00421629"/>
    <w:rsid w:val="00421687"/>
    <w:rsid w:val="0042728F"/>
    <w:rsid w:val="00442A9F"/>
    <w:rsid w:val="00467F11"/>
    <w:rsid w:val="0047532F"/>
    <w:rsid w:val="00475735"/>
    <w:rsid w:val="00476EC7"/>
    <w:rsid w:val="00484159"/>
    <w:rsid w:val="004853A9"/>
    <w:rsid w:val="00490B77"/>
    <w:rsid w:val="00494DA4"/>
    <w:rsid w:val="004B479B"/>
    <w:rsid w:val="004B54A7"/>
    <w:rsid w:val="004C300E"/>
    <w:rsid w:val="004E0594"/>
    <w:rsid w:val="004E09BB"/>
    <w:rsid w:val="004E2119"/>
    <w:rsid w:val="004F0A0E"/>
    <w:rsid w:val="00500BD7"/>
    <w:rsid w:val="00511373"/>
    <w:rsid w:val="0051256F"/>
    <w:rsid w:val="0051305E"/>
    <w:rsid w:val="005175DD"/>
    <w:rsid w:val="0052073A"/>
    <w:rsid w:val="005259E2"/>
    <w:rsid w:val="0052607F"/>
    <w:rsid w:val="00530893"/>
    <w:rsid w:val="00531DE6"/>
    <w:rsid w:val="00534A0E"/>
    <w:rsid w:val="00561066"/>
    <w:rsid w:val="005664FB"/>
    <w:rsid w:val="0056714C"/>
    <w:rsid w:val="0059324C"/>
    <w:rsid w:val="005B323D"/>
    <w:rsid w:val="005B42B8"/>
    <w:rsid w:val="005B48BC"/>
    <w:rsid w:val="005C210C"/>
    <w:rsid w:val="005D2DCC"/>
    <w:rsid w:val="005E4666"/>
    <w:rsid w:val="005F54CA"/>
    <w:rsid w:val="00625079"/>
    <w:rsid w:val="0064087B"/>
    <w:rsid w:val="00642013"/>
    <w:rsid w:val="006516D9"/>
    <w:rsid w:val="00653E85"/>
    <w:rsid w:val="006951D1"/>
    <w:rsid w:val="00696626"/>
    <w:rsid w:val="006A7D30"/>
    <w:rsid w:val="006B1785"/>
    <w:rsid w:val="006B345A"/>
    <w:rsid w:val="006E0C74"/>
    <w:rsid w:val="006F2397"/>
    <w:rsid w:val="006F6687"/>
    <w:rsid w:val="00700343"/>
    <w:rsid w:val="0070247B"/>
    <w:rsid w:val="0072771F"/>
    <w:rsid w:val="00734D74"/>
    <w:rsid w:val="00744BA3"/>
    <w:rsid w:val="007470E7"/>
    <w:rsid w:val="007507E8"/>
    <w:rsid w:val="00751F38"/>
    <w:rsid w:val="00754DDF"/>
    <w:rsid w:val="00764C4B"/>
    <w:rsid w:val="007665C0"/>
    <w:rsid w:val="00767DA4"/>
    <w:rsid w:val="00777379"/>
    <w:rsid w:val="00782BAC"/>
    <w:rsid w:val="007873E5"/>
    <w:rsid w:val="00795B97"/>
    <w:rsid w:val="00797361"/>
    <w:rsid w:val="007A36B0"/>
    <w:rsid w:val="007A3C51"/>
    <w:rsid w:val="007A456D"/>
    <w:rsid w:val="007C71C8"/>
    <w:rsid w:val="007D0E57"/>
    <w:rsid w:val="007D12E3"/>
    <w:rsid w:val="007D3A2B"/>
    <w:rsid w:val="007F74C7"/>
    <w:rsid w:val="00803005"/>
    <w:rsid w:val="008064CD"/>
    <w:rsid w:val="0081476A"/>
    <w:rsid w:val="008223A1"/>
    <w:rsid w:val="00842A24"/>
    <w:rsid w:val="00845A08"/>
    <w:rsid w:val="00856E75"/>
    <w:rsid w:val="008613C4"/>
    <w:rsid w:val="00865C02"/>
    <w:rsid w:val="008817A7"/>
    <w:rsid w:val="008A2D97"/>
    <w:rsid w:val="008C6BB1"/>
    <w:rsid w:val="008C7294"/>
    <w:rsid w:val="008E5795"/>
    <w:rsid w:val="008F28C9"/>
    <w:rsid w:val="008F2DEB"/>
    <w:rsid w:val="008F2FFD"/>
    <w:rsid w:val="008F3E13"/>
    <w:rsid w:val="00914EE4"/>
    <w:rsid w:val="00915A86"/>
    <w:rsid w:val="00915E1E"/>
    <w:rsid w:val="00932817"/>
    <w:rsid w:val="00941082"/>
    <w:rsid w:val="00941EDB"/>
    <w:rsid w:val="00945F9F"/>
    <w:rsid w:val="00946E81"/>
    <w:rsid w:val="009522FD"/>
    <w:rsid w:val="00953233"/>
    <w:rsid w:val="00963D96"/>
    <w:rsid w:val="0097525D"/>
    <w:rsid w:val="009807F5"/>
    <w:rsid w:val="009824AD"/>
    <w:rsid w:val="00992147"/>
    <w:rsid w:val="00992A4E"/>
    <w:rsid w:val="009A3396"/>
    <w:rsid w:val="009A6BCC"/>
    <w:rsid w:val="009D371D"/>
    <w:rsid w:val="009E557F"/>
    <w:rsid w:val="009F2AFD"/>
    <w:rsid w:val="009F5359"/>
    <w:rsid w:val="009F7682"/>
    <w:rsid w:val="00A13130"/>
    <w:rsid w:val="00A165DF"/>
    <w:rsid w:val="00A25C12"/>
    <w:rsid w:val="00A27796"/>
    <w:rsid w:val="00A44393"/>
    <w:rsid w:val="00A5336D"/>
    <w:rsid w:val="00A575FF"/>
    <w:rsid w:val="00A57F7E"/>
    <w:rsid w:val="00A624DC"/>
    <w:rsid w:val="00A662F0"/>
    <w:rsid w:val="00A7344B"/>
    <w:rsid w:val="00A76C1C"/>
    <w:rsid w:val="00A844EA"/>
    <w:rsid w:val="00A945AB"/>
    <w:rsid w:val="00AA0EF5"/>
    <w:rsid w:val="00AA5D01"/>
    <w:rsid w:val="00AC41CB"/>
    <w:rsid w:val="00AE23BA"/>
    <w:rsid w:val="00AE2526"/>
    <w:rsid w:val="00AF04A6"/>
    <w:rsid w:val="00AF699F"/>
    <w:rsid w:val="00B01066"/>
    <w:rsid w:val="00B01DDC"/>
    <w:rsid w:val="00B1768C"/>
    <w:rsid w:val="00B27A26"/>
    <w:rsid w:val="00B42334"/>
    <w:rsid w:val="00B44241"/>
    <w:rsid w:val="00B57C38"/>
    <w:rsid w:val="00B62B6D"/>
    <w:rsid w:val="00B65A0B"/>
    <w:rsid w:val="00B73719"/>
    <w:rsid w:val="00B74005"/>
    <w:rsid w:val="00B74489"/>
    <w:rsid w:val="00B758D6"/>
    <w:rsid w:val="00B82635"/>
    <w:rsid w:val="00B84AA9"/>
    <w:rsid w:val="00B932B3"/>
    <w:rsid w:val="00BB1CEA"/>
    <w:rsid w:val="00BC0C4B"/>
    <w:rsid w:val="00BD0A09"/>
    <w:rsid w:val="00BD0F72"/>
    <w:rsid w:val="00BE0779"/>
    <w:rsid w:val="00BF19C6"/>
    <w:rsid w:val="00BF56C2"/>
    <w:rsid w:val="00BF70E1"/>
    <w:rsid w:val="00BF7568"/>
    <w:rsid w:val="00C05C96"/>
    <w:rsid w:val="00C07092"/>
    <w:rsid w:val="00C16F5D"/>
    <w:rsid w:val="00C17CCF"/>
    <w:rsid w:val="00C20FCD"/>
    <w:rsid w:val="00C25C61"/>
    <w:rsid w:val="00C31414"/>
    <w:rsid w:val="00C32643"/>
    <w:rsid w:val="00C35C8C"/>
    <w:rsid w:val="00C37853"/>
    <w:rsid w:val="00C417B2"/>
    <w:rsid w:val="00C543E0"/>
    <w:rsid w:val="00C57EDD"/>
    <w:rsid w:val="00C62DE4"/>
    <w:rsid w:val="00C751D9"/>
    <w:rsid w:val="00C80D5B"/>
    <w:rsid w:val="00C87971"/>
    <w:rsid w:val="00CA2D5A"/>
    <w:rsid w:val="00CA51A0"/>
    <w:rsid w:val="00CA755F"/>
    <w:rsid w:val="00CD1598"/>
    <w:rsid w:val="00CD18A5"/>
    <w:rsid w:val="00D13AC8"/>
    <w:rsid w:val="00D2034E"/>
    <w:rsid w:val="00D214E1"/>
    <w:rsid w:val="00D2191A"/>
    <w:rsid w:val="00D25167"/>
    <w:rsid w:val="00D41D39"/>
    <w:rsid w:val="00D66E37"/>
    <w:rsid w:val="00D83880"/>
    <w:rsid w:val="00D86FB7"/>
    <w:rsid w:val="00D92E1B"/>
    <w:rsid w:val="00D93115"/>
    <w:rsid w:val="00D95D19"/>
    <w:rsid w:val="00DA7B67"/>
    <w:rsid w:val="00DB441C"/>
    <w:rsid w:val="00DC4C0A"/>
    <w:rsid w:val="00DF53BC"/>
    <w:rsid w:val="00E01729"/>
    <w:rsid w:val="00E01B36"/>
    <w:rsid w:val="00E076D6"/>
    <w:rsid w:val="00E2333D"/>
    <w:rsid w:val="00E25B21"/>
    <w:rsid w:val="00E2609A"/>
    <w:rsid w:val="00E32948"/>
    <w:rsid w:val="00E33C6E"/>
    <w:rsid w:val="00E40641"/>
    <w:rsid w:val="00E64711"/>
    <w:rsid w:val="00E654BD"/>
    <w:rsid w:val="00E663D4"/>
    <w:rsid w:val="00E72CD9"/>
    <w:rsid w:val="00E81174"/>
    <w:rsid w:val="00E86A50"/>
    <w:rsid w:val="00E972FF"/>
    <w:rsid w:val="00EA02D9"/>
    <w:rsid w:val="00EB0DD2"/>
    <w:rsid w:val="00EC0256"/>
    <w:rsid w:val="00ED6050"/>
    <w:rsid w:val="00EF40D9"/>
    <w:rsid w:val="00F00D7E"/>
    <w:rsid w:val="00F15E97"/>
    <w:rsid w:val="00F16427"/>
    <w:rsid w:val="00F17B20"/>
    <w:rsid w:val="00F34652"/>
    <w:rsid w:val="00F43070"/>
    <w:rsid w:val="00F62817"/>
    <w:rsid w:val="00F658A2"/>
    <w:rsid w:val="00F7127B"/>
    <w:rsid w:val="00F71596"/>
    <w:rsid w:val="00F81EF0"/>
    <w:rsid w:val="00F83005"/>
    <w:rsid w:val="00F84A81"/>
    <w:rsid w:val="00F94CF4"/>
    <w:rsid w:val="00FA5B3B"/>
    <w:rsid w:val="00FB3C2A"/>
    <w:rsid w:val="00FC53F3"/>
    <w:rsid w:val="00FD21F7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4BE28A"/>
  <w15:docId w15:val="{4579A7CA-0C09-4E3A-A7FC-6B986FAA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0B77"/>
    <w:rPr>
      <w:rFonts w:ascii="Arial" w:hAnsi="Arial"/>
      <w:sz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490B77"/>
    <w:pPr>
      <w:framePr w:w="4320" w:h="2160" w:hRule="exact" w:hSpace="141" w:wrap="auto" w:hAnchor="page" w:xAlign="center" w:yAlign="bottom"/>
      <w:ind w:left="1"/>
    </w:pPr>
    <w:rPr>
      <w:rFonts w:ascii="Comic Sans MS" w:hAnsi="Comic Sans MS"/>
    </w:rPr>
  </w:style>
  <w:style w:type="paragraph" w:styleId="Kopfzeile">
    <w:name w:val="header"/>
    <w:basedOn w:val="Standard"/>
    <w:link w:val="KopfzeileZchn"/>
    <w:rsid w:val="00490B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490B7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01B6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F17B20"/>
    <w:rPr>
      <w:rFonts w:ascii="Arial" w:hAnsi="Arial"/>
      <w:sz w:val="28"/>
      <w:lang w:val="de-DE" w:eastAsia="de-DE"/>
    </w:rPr>
  </w:style>
  <w:style w:type="character" w:customStyle="1" w:styleId="apple-converted-space">
    <w:name w:val="apple-converted-space"/>
    <w:basedOn w:val="Absatz-Standardschriftart"/>
    <w:rsid w:val="008C7294"/>
  </w:style>
  <w:style w:type="character" w:styleId="Hervorhebung">
    <w:name w:val="Emphasis"/>
    <w:basedOn w:val="Absatz-Standardschriftart"/>
    <w:uiPriority w:val="20"/>
    <w:qFormat/>
    <w:rsid w:val="008C7294"/>
    <w:rPr>
      <w:i/>
      <w:iCs/>
    </w:rPr>
  </w:style>
  <w:style w:type="character" w:customStyle="1" w:styleId="KopfzeileZchn">
    <w:name w:val="Kopfzeile Zchn"/>
    <w:basedOn w:val="Absatz-Standardschriftart"/>
    <w:link w:val="Kopfzeile"/>
    <w:rsid w:val="00F15E97"/>
    <w:rPr>
      <w:rFonts w:ascii="Arial" w:hAnsi="Arial"/>
      <w:sz w:val="28"/>
      <w:lang w:val="de-DE" w:eastAsia="de-DE"/>
    </w:rPr>
  </w:style>
  <w:style w:type="character" w:styleId="Hyperlink">
    <w:name w:val="Hyperlink"/>
    <w:basedOn w:val="Absatz-Standardschriftart"/>
    <w:unhideWhenUsed/>
    <w:rsid w:val="00CA755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lvia.combina@bluewin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wender\daten\Documents\Anl&#228;sse%20RGB\RGB%20Logo%20Beat%20Sp&#246;rri_Vorlage_Oktober202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EB862-3D0F-4D4C-A294-292FF3DE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RGB Logo Beat Spörri_Vorlage_Oktober2023.dotx</Template>
  <TotalTime>0</TotalTime>
  <Pages>3</Pages>
  <Words>254</Words>
  <Characters>1542</Characters>
  <Application>Microsoft Office Word</Application>
  <DocSecurity>0</DocSecurity>
  <Lines>64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Zürich</Company>
  <LinksUpToDate>false</LinksUpToDate>
  <CharactersWithSpaces>1768</CharactersWithSpaces>
  <SharedDoc>false</SharedDoc>
  <HLinks>
    <vt:vector size="6" baseType="variant">
      <vt:variant>
        <vt:i4>8257551</vt:i4>
      </vt:variant>
      <vt:variant>
        <vt:i4>0</vt:i4>
      </vt:variant>
      <vt:variant>
        <vt:i4>0</vt:i4>
      </vt:variant>
      <vt:variant>
        <vt:i4>5</vt:i4>
      </vt:variant>
      <vt:variant>
        <vt:lpwstr>mailto:susanne.gasser@gmx.net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 Mathys</dc:creator>
  <cp:lastModifiedBy>Beat Spörri</cp:lastModifiedBy>
  <cp:revision>21</cp:revision>
  <cp:lastPrinted>2018-05-13T10:03:00Z</cp:lastPrinted>
  <dcterms:created xsi:type="dcterms:W3CDTF">2024-03-14T16:22:00Z</dcterms:created>
  <dcterms:modified xsi:type="dcterms:W3CDTF">2025-03-04T08:56:00Z</dcterms:modified>
</cp:coreProperties>
</file>