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D457" w14:textId="440D47BD" w:rsidR="00D9378E" w:rsidRPr="007D1449" w:rsidRDefault="00D9378E" w:rsidP="00D9378E">
      <w:pPr>
        <w:rPr>
          <w:szCs w:val="28"/>
        </w:rPr>
      </w:pPr>
    </w:p>
    <w:p w14:paraId="1443D085" w14:textId="77777777" w:rsidR="00D9378E" w:rsidRPr="007D1449" w:rsidRDefault="00D9378E" w:rsidP="00D9378E">
      <w:pPr>
        <w:rPr>
          <w:szCs w:val="28"/>
        </w:rPr>
      </w:pPr>
    </w:p>
    <w:p w14:paraId="08A339AA" w14:textId="77777777" w:rsidR="00D9378E" w:rsidRPr="007D1449" w:rsidRDefault="00D9378E" w:rsidP="00D9378E">
      <w:pPr>
        <w:rPr>
          <w:szCs w:val="28"/>
        </w:rPr>
      </w:pPr>
    </w:p>
    <w:p w14:paraId="78E7DCD6" w14:textId="77777777" w:rsidR="00D9378E" w:rsidRPr="007D1449" w:rsidRDefault="00D9378E" w:rsidP="00D9378E">
      <w:pPr>
        <w:rPr>
          <w:szCs w:val="28"/>
        </w:rPr>
      </w:pPr>
    </w:p>
    <w:p w14:paraId="720FF2C7" w14:textId="77777777" w:rsidR="00D9378E" w:rsidRPr="007D1449" w:rsidRDefault="00D9378E" w:rsidP="00D9378E">
      <w:pPr>
        <w:rPr>
          <w:szCs w:val="28"/>
        </w:rPr>
      </w:pPr>
    </w:p>
    <w:p w14:paraId="68E1B201" w14:textId="77777777" w:rsidR="00D9378E" w:rsidRPr="007D1449" w:rsidRDefault="00D9378E" w:rsidP="00D9378E">
      <w:pPr>
        <w:rPr>
          <w:szCs w:val="28"/>
        </w:rPr>
      </w:pPr>
    </w:p>
    <w:p w14:paraId="098AE035" w14:textId="5D4CD3A6" w:rsidR="006D3824" w:rsidRDefault="00D9378E" w:rsidP="00D9378E">
      <w:pPr>
        <w:pStyle w:val="berschrift1"/>
        <w:tabs>
          <w:tab w:val="left" w:pos="993"/>
        </w:tabs>
        <w:spacing w:after="120"/>
        <w:rPr>
          <w:rFonts w:cs="Arial"/>
          <w:sz w:val="28"/>
          <w:szCs w:val="28"/>
        </w:rPr>
      </w:pPr>
      <w:r w:rsidRPr="007D1449">
        <w:rPr>
          <w:rFonts w:cs="Arial"/>
          <w:sz w:val="28"/>
          <w:szCs w:val="28"/>
        </w:rPr>
        <w:t>Jahresbericht 202</w:t>
      </w:r>
      <w:r w:rsidR="00F907E3" w:rsidRPr="007D1449">
        <w:rPr>
          <w:rFonts w:cs="Arial"/>
          <w:sz w:val="28"/>
          <w:szCs w:val="28"/>
        </w:rPr>
        <w:t>4</w:t>
      </w:r>
    </w:p>
    <w:p w14:paraId="5C3C558C" w14:textId="77777777" w:rsidR="006B7AA7" w:rsidRPr="006B7AA7" w:rsidRDefault="006B7AA7" w:rsidP="006B7AA7"/>
    <w:p w14:paraId="6E0DCDEE" w14:textId="441D6905" w:rsidR="00D9378E" w:rsidRPr="007D1449" w:rsidRDefault="00D9378E" w:rsidP="00D9378E">
      <w:pPr>
        <w:pStyle w:val="berschrift1"/>
        <w:tabs>
          <w:tab w:val="left" w:pos="993"/>
        </w:tabs>
        <w:spacing w:after="120"/>
        <w:rPr>
          <w:rFonts w:cs="Arial"/>
          <w:sz w:val="28"/>
          <w:szCs w:val="28"/>
        </w:rPr>
      </w:pPr>
      <w:r w:rsidRPr="007D1449">
        <w:rPr>
          <w:rFonts w:cs="Arial"/>
          <w:sz w:val="28"/>
          <w:szCs w:val="28"/>
        </w:rPr>
        <w:t>Regionalgruppe Bern RGB</w:t>
      </w:r>
    </w:p>
    <w:p w14:paraId="22A203BF" w14:textId="5F7EAACA" w:rsidR="00D9378E" w:rsidRPr="007D1449" w:rsidRDefault="00D9378E" w:rsidP="00D9378E">
      <w:pPr>
        <w:rPr>
          <w:szCs w:val="28"/>
        </w:rPr>
      </w:pPr>
    </w:p>
    <w:p w14:paraId="196AF156" w14:textId="77777777" w:rsidR="00BD50E6" w:rsidRPr="007D1449" w:rsidRDefault="00BD50E6" w:rsidP="00D9378E">
      <w:pPr>
        <w:rPr>
          <w:szCs w:val="28"/>
        </w:rPr>
      </w:pPr>
    </w:p>
    <w:p w14:paraId="3C767999" w14:textId="77777777" w:rsidR="00D9378E" w:rsidRPr="007D1449" w:rsidRDefault="00D9378E" w:rsidP="00D9378E">
      <w:pPr>
        <w:rPr>
          <w:szCs w:val="28"/>
        </w:rPr>
      </w:pPr>
    </w:p>
    <w:p w14:paraId="2823B9CD" w14:textId="75A609C9" w:rsidR="00D9378E" w:rsidRPr="007D1449" w:rsidRDefault="00D9378E" w:rsidP="00BD50E6">
      <w:pPr>
        <w:pStyle w:val="Textkrper"/>
        <w:tabs>
          <w:tab w:val="left" w:pos="993"/>
        </w:tabs>
        <w:spacing w:after="120"/>
        <w:rPr>
          <w:rFonts w:ascii="Arial" w:hAnsi="Arial" w:cs="Arial"/>
          <w:b/>
          <w:sz w:val="28"/>
          <w:szCs w:val="28"/>
          <w:u w:val="single"/>
        </w:rPr>
      </w:pPr>
      <w:r w:rsidRPr="007D1449">
        <w:rPr>
          <w:rFonts w:ascii="Arial" w:hAnsi="Arial" w:cs="Arial"/>
          <w:b/>
          <w:sz w:val="28"/>
          <w:szCs w:val="28"/>
          <w:u w:val="single"/>
        </w:rPr>
        <w:t>Aktivitäten und Anlässe</w:t>
      </w:r>
    </w:p>
    <w:p w14:paraId="58F2BF7F" w14:textId="667B6661" w:rsidR="00D9378E" w:rsidRPr="007D1449" w:rsidRDefault="00D9378E" w:rsidP="00D9378E">
      <w:pPr>
        <w:rPr>
          <w:szCs w:val="28"/>
        </w:rPr>
      </w:pPr>
    </w:p>
    <w:p w14:paraId="271380D0" w14:textId="77777777" w:rsidR="00F907E3" w:rsidRPr="007D1449" w:rsidRDefault="00F907E3" w:rsidP="00D9378E">
      <w:pPr>
        <w:rPr>
          <w:szCs w:val="28"/>
        </w:rPr>
      </w:pPr>
    </w:p>
    <w:p w14:paraId="73A952C2" w14:textId="77777777" w:rsidR="00D9378E" w:rsidRPr="007D1449" w:rsidRDefault="00D9378E" w:rsidP="00D9378E">
      <w:pPr>
        <w:rPr>
          <w:b/>
          <w:szCs w:val="28"/>
        </w:rPr>
      </w:pPr>
      <w:r w:rsidRPr="007D1449">
        <w:rPr>
          <w:b/>
          <w:szCs w:val="28"/>
        </w:rPr>
        <w:t>Generalversammlung GV</w:t>
      </w:r>
    </w:p>
    <w:p w14:paraId="41D8E4B2" w14:textId="77777777" w:rsidR="00D9378E" w:rsidRPr="007D1449" w:rsidRDefault="00D9378E" w:rsidP="00D9378E">
      <w:pPr>
        <w:rPr>
          <w:szCs w:val="28"/>
        </w:rPr>
      </w:pPr>
    </w:p>
    <w:p w14:paraId="5AB35FB6" w14:textId="77777777" w:rsidR="00F907E3" w:rsidRPr="007D1449" w:rsidRDefault="00F907E3" w:rsidP="00F907E3">
      <w:pPr>
        <w:rPr>
          <w:szCs w:val="32"/>
        </w:rPr>
      </w:pPr>
      <w:r w:rsidRPr="007D1449">
        <w:rPr>
          <w:szCs w:val="32"/>
        </w:rPr>
        <w:t>Der Präsident Beat Spörri begrüsste an der</w:t>
      </w:r>
    </w:p>
    <w:p w14:paraId="2E6BA92E" w14:textId="77777777" w:rsidR="00F907E3" w:rsidRPr="007D1449" w:rsidRDefault="00F907E3" w:rsidP="00F907E3">
      <w:pPr>
        <w:rPr>
          <w:szCs w:val="32"/>
        </w:rPr>
      </w:pPr>
      <w:r w:rsidRPr="007D1449">
        <w:rPr>
          <w:szCs w:val="32"/>
        </w:rPr>
        <w:t>45. Generalversammlung GV vom 2. März im Restaurant Bahnhof in Kiesen, 38 Mitglieder mit ihrer Begleitung und die Gäste.</w:t>
      </w:r>
    </w:p>
    <w:p w14:paraId="73460367" w14:textId="77777777" w:rsidR="00F907E3" w:rsidRPr="007D1449" w:rsidRDefault="00F907E3" w:rsidP="00F907E3">
      <w:pPr>
        <w:rPr>
          <w:szCs w:val="32"/>
        </w:rPr>
      </w:pPr>
      <w:r w:rsidRPr="007D1449">
        <w:rPr>
          <w:szCs w:val="32"/>
        </w:rPr>
        <w:t>Pia Weber von der Beratungsstelle Sichtbar Thun, Barbara Portmann Bereichsleiterin Beraten und Kurse, Heinz Marti Vizepräsident und Dominik Gertschen RGB Mitglied Einsitz im Gesamtvorstand, vertraten den Schweizerischen Blindenbund.</w:t>
      </w:r>
    </w:p>
    <w:p w14:paraId="5FFD8160" w14:textId="77777777" w:rsidR="00F907E3" w:rsidRPr="007D1449" w:rsidRDefault="00F907E3" w:rsidP="00F907E3">
      <w:pPr>
        <w:rPr>
          <w:szCs w:val="32"/>
        </w:rPr>
      </w:pPr>
    </w:p>
    <w:p w14:paraId="1B591C90" w14:textId="77777777" w:rsidR="00F907E3" w:rsidRPr="007D1449" w:rsidRDefault="00F907E3" w:rsidP="00F907E3">
      <w:pPr>
        <w:rPr>
          <w:szCs w:val="32"/>
        </w:rPr>
      </w:pPr>
      <w:r w:rsidRPr="007D1449">
        <w:rPr>
          <w:szCs w:val="32"/>
        </w:rPr>
        <w:t>Im letzten Vereinsjahr haben sich 28 neue Mitglieder angemeldet, Austritte 3, Verstorben 7, den Verstorbenen wurde mit einer Gedenkminute gedacht. Stand 31.12.2023, 222 Mitglieder.</w:t>
      </w:r>
    </w:p>
    <w:p w14:paraId="44A98E3D" w14:textId="77777777" w:rsidR="00F907E3" w:rsidRPr="007D1449" w:rsidRDefault="00F907E3" w:rsidP="00F907E3">
      <w:pPr>
        <w:rPr>
          <w:szCs w:val="32"/>
        </w:rPr>
      </w:pPr>
    </w:p>
    <w:p w14:paraId="37C29067" w14:textId="3CAA9DEF" w:rsidR="00F907E3" w:rsidRPr="007D1449" w:rsidRDefault="00F907E3" w:rsidP="00F907E3">
      <w:pPr>
        <w:rPr>
          <w:szCs w:val="32"/>
        </w:rPr>
      </w:pPr>
      <w:r w:rsidRPr="007D1449">
        <w:rPr>
          <w:szCs w:val="32"/>
        </w:rPr>
        <w:t>Die Jahresrechnung schloss mit einem Einnahme</w:t>
      </w:r>
      <w:r w:rsidR="00A03355">
        <w:rPr>
          <w:szCs w:val="32"/>
        </w:rPr>
        <w:t>n</w:t>
      </w:r>
      <w:r w:rsidRPr="007D1449">
        <w:rPr>
          <w:szCs w:val="32"/>
        </w:rPr>
        <w:t>überschuss von 1896.70 ab. Dieses Resultat setzt sich aus grosszügigen Spenden zusammen, auch haben wir vom Lions Club Steffisburg 1000 CHF erhalten.</w:t>
      </w:r>
    </w:p>
    <w:p w14:paraId="3E2A9BE1" w14:textId="77777777" w:rsidR="00F907E3" w:rsidRPr="007D1449" w:rsidRDefault="00F907E3" w:rsidP="00F907E3">
      <w:pPr>
        <w:rPr>
          <w:szCs w:val="32"/>
        </w:rPr>
      </w:pPr>
    </w:p>
    <w:p w14:paraId="03AAE620" w14:textId="77777777" w:rsidR="00F907E3" w:rsidRPr="007D1449" w:rsidRDefault="00F907E3" w:rsidP="00F907E3">
      <w:pPr>
        <w:rPr>
          <w:szCs w:val="32"/>
        </w:rPr>
      </w:pPr>
      <w:r w:rsidRPr="007D1449">
        <w:rPr>
          <w:szCs w:val="32"/>
        </w:rPr>
        <w:t xml:space="preserve">Budget für das 2024 ohne Erhöhung des Mitgliederbeitrags </w:t>
      </w:r>
    </w:p>
    <w:p w14:paraId="4E4B15DE" w14:textId="77777777" w:rsidR="00F907E3" w:rsidRPr="007D1449" w:rsidRDefault="00F907E3" w:rsidP="00F907E3">
      <w:pPr>
        <w:rPr>
          <w:szCs w:val="32"/>
        </w:rPr>
      </w:pPr>
      <w:r w:rsidRPr="007D1449">
        <w:rPr>
          <w:szCs w:val="32"/>
        </w:rPr>
        <w:t xml:space="preserve">Einnahmen </w:t>
      </w:r>
      <w:r w:rsidRPr="007D1449">
        <w:rPr>
          <w:szCs w:val="32"/>
        </w:rPr>
        <w:tab/>
      </w:r>
      <w:r w:rsidRPr="007D1449">
        <w:rPr>
          <w:szCs w:val="32"/>
        </w:rPr>
        <w:tab/>
        <w:t xml:space="preserve">8260 CHF </w:t>
      </w:r>
    </w:p>
    <w:p w14:paraId="3192C0FD" w14:textId="77777777" w:rsidR="00F907E3" w:rsidRPr="007D1449" w:rsidRDefault="00F907E3" w:rsidP="00F907E3">
      <w:pPr>
        <w:rPr>
          <w:szCs w:val="32"/>
        </w:rPr>
      </w:pPr>
      <w:r w:rsidRPr="007D1449">
        <w:rPr>
          <w:szCs w:val="32"/>
        </w:rPr>
        <w:t xml:space="preserve">Ausgaben </w:t>
      </w:r>
      <w:r w:rsidRPr="007D1449">
        <w:rPr>
          <w:szCs w:val="32"/>
        </w:rPr>
        <w:tab/>
      </w:r>
      <w:r w:rsidRPr="007D1449">
        <w:rPr>
          <w:szCs w:val="32"/>
        </w:rPr>
        <w:tab/>
        <w:t xml:space="preserve">9000 CHF </w:t>
      </w:r>
    </w:p>
    <w:p w14:paraId="66026D7E" w14:textId="77777777" w:rsidR="00F907E3" w:rsidRPr="007D1449" w:rsidRDefault="00F907E3" w:rsidP="00F907E3">
      <w:pPr>
        <w:rPr>
          <w:szCs w:val="32"/>
        </w:rPr>
      </w:pPr>
      <w:r w:rsidRPr="007D1449">
        <w:rPr>
          <w:szCs w:val="32"/>
        </w:rPr>
        <w:t xml:space="preserve">Fehlbetrag </w:t>
      </w:r>
      <w:r w:rsidRPr="007D1449">
        <w:rPr>
          <w:szCs w:val="32"/>
        </w:rPr>
        <w:tab/>
      </w:r>
      <w:r w:rsidRPr="007D1449">
        <w:rPr>
          <w:szCs w:val="32"/>
        </w:rPr>
        <w:tab/>
        <w:t xml:space="preserve"> -740 CHF</w:t>
      </w:r>
    </w:p>
    <w:p w14:paraId="062F74D6" w14:textId="77777777" w:rsidR="00F907E3" w:rsidRPr="007D1449" w:rsidRDefault="00F907E3" w:rsidP="00F907E3">
      <w:pPr>
        <w:rPr>
          <w:szCs w:val="32"/>
        </w:rPr>
      </w:pPr>
    </w:p>
    <w:p w14:paraId="6ADB9E89" w14:textId="77777777" w:rsidR="00F907E3" w:rsidRPr="007D1449" w:rsidRDefault="00F907E3" w:rsidP="00F907E3">
      <w:pPr>
        <w:rPr>
          <w:szCs w:val="32"/>
        </w:rPr>
      </w:pPr>
    </w:p>
    <w:p w14:paraId="65A1E518" w14:textId="7C5F30AF" w:rsidR="00F907E3" w:rsidRPr="007D1449" w:rsidRDefault="00F907E3" w:rsidP="00F907E3">
      <w:pPr>
        <w:rPr>
          <w:szCs w:val="32"/>
        </w:rPr>
      </w:pPr>
      <w:r w:rsidRPr="007D1449">
        <w:rPr>
          <w:szCs w:val="32"/>
        </w:rPr>
        <w:t xml:space="preserve">Die Erhöhung des Mitgliedsbeitrags, Aktivmitglieder von </w:t>
      </w:r>
    </w:p>
    <w:p w14:paraId="0EDEC222" w14:textId="77777777" w:rsidR="00F907E3" w:rsidRPr="007D1449" w:rsidRDefault="00F907E3" w:rsidP="00F907E3">
      <w:pPr>
        <w:rPr>
          <w:szCs w:val="32"/>
        </w:rPr>
      </w:pPr>
      <w:r w:rsidRPr="007D1449">
        <w:rPr>
          <w:szCs w:val="32"/>
        </w:rPr>
        <w:t xml:space="preserve">30 auf 40 CHF und Passivmitglieder von 20 auf 30 CHF, </w:t>
      </w:r>
    </w:p>
    <w:p w14:paraId="12CA41DC" w14:textId="77777777" w:rsidR="00F907E3" w:rsidRPr="007D1449" w:rsidRDefault="00F907E3" w:rsidP="00F907E3">
      <w:pPr>
        <w:rPr>
          <w:szCs w:val="32"/>
        </w:rPr>
      </w:pPr>
      <w:r w:rsidRPr="007D1449">
        <w:rPr>
          <w:szCs w:val="32"/>
        </w:rPr>
        <w:t>wurden von den Mitgliedern einstimmig angenommen.</w:t>
      </w:r>
    </w:p>
    <w:p w14:paraId="54CAF81F" w14:textId="77777777" w:rsidR="00F907E3" w:rsidRPr="007D1449" w:rsidRDefault="00F907E3" w:rsidP="00F907E3">
      <w:pPr>
        <w:rPr>
          <w:szCs w:val="32"/>
        </w:rPr>
      </w:pPr>
      <w:r w:rsidRPr="007D1449">
        <w:rPr>
          <w:szCs w:val="32"/>
        </w:rPr>
        <w:lastRenderedPageBreak/>
        <w:t>Das Protokoll, der Jahresbericht vom Präsidenten und die Jahresrechnung 2023 wurden von den Mitgliedern genehmigt.</w:t>
      </w:r>
    </w:p>
    <w:p w14:paraId="099D9DFF" w14:textId="74F4617B" w:rsidR="00F907E3" w:rsidRDefault="006B7AA7" w:rsidP="00F907E3">
      <w:pPr>
        <w:rPr>
          <w:szCs w:val="32"/>
        </w:rPr>
      </w:pPr>
      <w:r>
        <w:rPr>
          <w:szCs w:val="32"/>
        </w:rPr>
        <w:t xml:space="preserve">Protokoll und Jahresbericht wurden erstmals an der Versammlung nicht mehr vorgelesen, jedoch den </w:t>
      </w:r>
      <w:r w:rsidR="00A80FBB">
        <w:rPr>
          <w:szCs w:val="32"/>
        </w:rPr>
        <w:t>Mitgliedern,</w:t>
      </w:r>
      <w:r>
        <w:rPr>
          <w:szCs w:val="32"/>
        </w:rPr>
        <w:t xml:space="preserve"> die sich zur GV angemeldet </w:t>
      </w:r>
      <w:r w:rsidR="00A80FBB">
        <w:rPr>
          <w:szCs w:val="32"/>
        </w:rPr>
        <w:t>haben,</w:t>
      </w:r>
      <w:r>
        <w:rPr>
          <w:szCs w:val="32"/>
        </w:rPr>
        <w:t xml:space="preserve"> zugestellt.</w:t>
      </w:r>
    </w:p>
    <w:p w14:paraId="79771C7F" w14:textId="77777777" w:rsidR="006B7AA7" w:rsidRPr="007D1449" w:rsidRDefault="006B7AA7" w:rsidP="00F907E3">
      <w:pPr>
        <w:rPr>
          <w:szCs w:val="32"/>
        </w:rPr>
      </w:pPr>
    </w:p>
    <w:p w14:paraId="7EC30637" w14:textId="7ACEAA7D" w:rsidR="00F907E3" w:rsidRPr="007D1449" w:rsidRDefault="00F907E3" w:rsidP="00F907E3">
      <w:pPr>
        <w:rPr>
          <w:szCs w:val="32"/>
        </w:rPr>
      </w:pPr>
      <w:r w:rsidRPr="007D1449">
        <w:rPr>
          <w:szCs w:val="32"/>
        </w:rPr>
        <w:t>Die bisherigen Delegierten, Elsbet</w:t>
      </w:r>
      <w:r w:rsidR="00C86FEC">
        <w:rPr>
          <w:szCs w:val="32"/>
        </w:rPr>
        <w:t>h</w:t>
      </w:r>
      <w:r w:rsidRPr="007D1449">
        <w:rPr>
          <w:szCs w:val="32"/>
        </w:rPr>
        <w:t xml:space="preserve"> Bigler, Madlene Beyeler, Silvia Dintheer, Dieter Leute, Samuel Muhr und Ersatzdelegierte Martin </w:t>
      </w:r>
      <w:r w:rsidR="00C55014">
        <w:rPr>
          <w:szCs w:val="32"/>
        </w:rPr>
        <w:t>S</w:t>
      </w:r>
      <w:r w:rsidRPr="007D1449">
        <w:rPr>
          <w:szCs w:val="32"/>
        </w:rPr>
        <w:t>chaub, wurden wiedergewählt.</w:t>
      </w:r>
    </w:p>
    <w:p w14:paraId="1AD2703B" w14:textId="77777777" w:rsidR="00F907E3" w:rsidRPr="007D1449" w:rsidRDefault="00F907E3" w:rsidP="00F907E3">
      <w:pPr>
        <w:rPr>
          <w:szCs w:val="32"/>
        </w:rPr>
      </w:pPr>
    </w:p>
    <w:p w14:paraId="162851D7" w14:textId="60122F5F" w:rsidR="00F907E3" w:rsidRPr="007D1449" w:rsidRDefault="00F907E3" w:rsidP="00F907E3">
      <w:pPr>
        <w:rPr>
          <w:szCs w:val="32"/>
        </w:rPr>
      </w:pPr>
      <w:r w:rsidRPr="007D1449">
        <w:rPr>
          <w:szCs w:val="32"/>
        </w:rPr>
        <w:t>In diesem Jahr dürfen 3 Mitglieder ihre 25-</w:t>
      </w:r>
      <w:r w:rsidR="005B3F4C" w:rsidRPr="007D1449">
        <w:rPr>
          <w:szCs w:val="32"/>
        </w:rPr>
        <w:t>jährige</w:t>
      </w:r>
      <w:r w:rsidRPr="007D1449">
        <w:rPr>
          <w:szCs w:val="32"/>
        </w:rPr>
        <w:t xml:space="preserve"> Mitgliedschaft der RGB und 1 Mitglied seine 40-</w:t>
      </w:r>
      <w:r w:rsidR="005B3F4C" w:rsidRPr="007D1449">
        <w:rPr>
          <w:szCs w:val="32"/>
        </w:rPr>
        <w:t>jährige</w:t>
      </w:r>
      <w:r w:rsidRPr="007D1449">
        <w:rPr>
          <w:szCs w:val="32"/>
        </w:rPr>
        <w:t xml:space="preserve"> Mitgliedschaft feiern. Herzliche Gratulation.</w:t>
      </w:r>
    </w:p>
    <w:p w14:paraId="23D866BF" w14:textId="77777777" w:rsidR="00F907E3" w:rsidRDefault="00F907E3" w:rsidP="00F907E3">
      <w:pPr>
        <w:rPr>
          <w:szCs w:val="32"/>
        </w:rPr>
      </w:pPr>
    </w:p>
    <w:p w14:paraId="53A9AA7A" w14:textId="3DEC7AE7" w:rsidR="009119D2" w:rsidRDefault="009119D2" w:rsidP="00F907E3">
      <w:pPr>
        <w:rPr>
          <w:szCs w:val="32"/>
        </w:rPr>
      </w:pPr>
      <w:r>
        <w:rPr>
          <w:szCs w:val="32"/>
        </w:rPr>
        <w:t xml:space="preserve">Nach der Versammlung konnte vor Ort der Mitgliederbeitrag bei der Kassierin, </w:t>
      </w:r>
      <w:r w:rsidR="00A80FBB">
        <w:rPr>
          <w:szCs w:val="32"/>
        </w:rPr>
        <w:t>Claudia</w:t>
      </w:r>
      <w:r>
        <w:rPr>
          <w:szCs w:val="32"/>
        </w:rPr>
        <w:t xml:space="preserve"> Urban, beglichen werden.</w:t>
      </w:r>
      <w:r w:rsidR="004570CD">
        <w:rPr>
          <w:szCs w:val="32"/>
        </w:rPr>
        <w:t xml:space="preserve"> Diese Gelegenheit wurde rege genutzt. </w:t>
      </w:r>
    </w:p>
    <w:p w14:paraId="4A697DBF" w14:textId="77777777" w:rsidR="009119D2" w:rsidRPr="007D1449" w:rsidRDefault="009119D2" w:rsidP="00F907E3">
      <w:pPr>
        <w:rPr>
          <w:szCs w:val="32"/>
        </w:rPr>
      </w:pPr>
    </w:p>
    <w:p w14:paraId="3FEA655C" w14:textId="45EE1608" w:rsidR="00F907E3" w:rsidRPr="007D1449" w:rsidRDefault="00F907E3" w:rsidP="00F907E3">
      <w:pPr>
        <w:rPr>
          <w:szCs w:val="32"/>
        </w:rPr>
      </w:pPr>
      <w:r w:rsidRPr="007D1449">
        <w:rPr>
          <w:szCs w:val="32"/>
        </w:rPr>
        <w:t xml:space="preserve">Der Präsident dankt </w:t>
      </w:r>
      <w:proofErr w:type="gramStart"/>
      <w:r w:rsidRPr="007D1449">
        <w:rPr>
          <w:szCs w:val="32"/>
        </w:rPr>
        <w:t xml:space="preserve">allen </w:t>
      </w:r>
      <w:r w:rsidR="00EB10BD">
        <w:rPr>
          <w:szCs w:val="32"/>
        </w:rPr>
        <w:t>,</w:t>
      </w:r>
      <w:r w:rsidRPr="007D1449">
        <w:rPr>
          <w:szCs w:val="32"/>
        </w:rPr>
        <w:t>die</w:t>
      </w:r>
      <w:proofErr w:type="gramEnd"/>
      <w:r w:rsidRPr="007D1449">
        <w:rPr>
          <w:szCs w:val="32"/>
        </w:rPr>
        <w:t xml:space="preserve"> ihn an der GV unterstützt haben und allen die im letzten Vereinsjahr der RGB zur Seite gestanden sind, ob mit Physischer Anwesenheit oder einer Spende. </w:t>
      </w:r>
    </w:p>
    <w:p w14:paraId="1173AFD2" w14:textId="61BA458B" w:rsidR="00D9378E" w:rsidRPr="007D1449" w:rsidRDefault="00D9378E" w:rsidP="00D9378E">
      <w:pPr>
        <w:rPr>
          <w:rStyle w:val="Fett"/>
          <w:rFonts w:cs="Arial"/>
          <w:b w:val="0"/>
          <w:color w:val="000000"/>
          <w:szCs w:val="28"/>
          <w:shd w:val="clear" w:color="auto" w:fill="FFFFFF"/>
        </w:rPr>
      </w:pPr>
    </w:p>
    <w:p w14:paraId="1EBDC177" w14:textId="77777777" w:rsidR="00AF2265" w:rsidRDefault="00AF2265" w:rsidP="00AF2265">
      <w:pPr>
        <w:rPr>
          <w:rStyle w:val="Fett"/>
          <w:rFonts w:cs="Arial"/>
          <w:b w:val="0"/>
          <w:color w:val="000000"/>
          <w:szCs w:val="28"/>
          <w:shd w:val="clear" w:color="auto" w:fill="FFFFFF"/>
        </w:rPr>
      </w:pPr>
    </w:p>
    <w:p w14:paraId="6CF9308D" w14:textId="0B1E26A8" w:rsidR="00200ED2" w:rsidRDefault="007D1449" w:rsidP="00AF2265">
      <w:pPr>
        <w:rPr>
          <w:rStyle w:val="Fett"/>
          <w:rFonts w:cs="Arial"/>
          <w:color w:val="000000"/>
          <w:szCs w:val="28"/>
          <w:shd w:val="clear" w:color="auto" w:fill="FFFFFF"/>
        </w:rPr>
      </w:pPr>
      <w:r w:rsidRPr="007D1449">
        <w:rPr>
          <w:rStyle w:val="Fett"/>
          <w:rFonts w:cs="Arial"/>
          <w:color w:val="000000"/>
          <w:szCs w:val="28"/>
          <w:shd w:val="clear" w:color="auto" w:fill="FFFFFF"/>
        </w:rPr>
        <w:t xml:space="preserve">Flughafen Belp </w:t>
      </w:r>
    </w:p>
    <w:p w14:paraId="416E2825" w14:textId="77777777" w:rsidR="00200ED2" w:rsidRDefault="00200ED2" w:rsidP="00200ED2">
      <w:pPr>
        <w:rPr>
          <w:szCs w:val="36"/>
        </w:rPr>
      </w:pPr>
    </w:p>
    <w:p w14:paraId="724EDCB7" w14:textId="64C5B14D" w:rsidR="00200ED2" w:rsidRPr="00C04DB0" w:rsidRDefault="00200ED2" w:rsidP="00200ED2">
      <w:pPr>
        <w:rPr>
          <w:szCs w:val="36"/>
        </w:rPr>
      </w:pPr>
      <w:r w:rsidRPr="00C04DB0">
        <w:rPr>
          <w:szCs w:val="36"/>
        </w:rPr>
        <w:t>Am Samstag, 4. Mai 2024 besuchten wir mit einer stattlichen Anzahl den Flughafen Bern Belp. Alle Teilnehmenden und deren Begleitpersonen waren pünktlich am Treffpunkt. In zwei Gruppen aufgeteilt</w:t>
      </w:r>
      <w:r w:rsidR="00EB10BD">
        <w:rPr>
          <w:szCs w:val="36"/>
        </w:rPr>
        <w:t xml:space="preserve">, </w:t>
      </w:r>
      <w:r w:rsidRPr="00C04DB0">
        <w:rPr>
          <w:szCs w:val="36"/>
        </w:rPr>
        <w:t>besichtigten wir das Check-in und danach die Flugzeugtypen. Wir durften auch einiges berühren. Zwischendurch hörten wir auch Flugzeuge starten und landen. Auch die Feuerwehr konnte besichtigt werden; alle waren beeindruckt.</w:t>
      </w:r>
    </w:p>
    <w:p w14:paraId="567654B6" w14:textId="77777777" w:rsidR="00200ED2" w:rsidRPr="00C04DB0" w:rsidRDefault="00200ED2" w:rsidP="00200ED2">
      <w:pPr>
        <w:rPr>
          <w:szCs w:val="36"/>
        </w:rPr>
      </w:pPr>
    </w:p>
    <w:p w14:paraId="5C9BA585" w14:textId="34952B96" w:rsidR="009119D2" w:rsidRDefault="00200ED2" w:rsidP="00200ED2">
      <w:pPr>
        <w:rPr>
          <w:szCs w:val="36"/>
        </w:rPr>
      </w:pPr>
      <w:r w:rsidRPr="00C04DB0">
        <w:rPr>
          <w:szCs w:val="36"/>
        </w:rPr>
        <w:t>Im Bistro des Flughafens konnten wir uns danach austauschen und ein Getränk einnehmen. Die Organis</w:t>
      </w:r>
      <w:r w:rsidR="00203B7D">
        <w:rPr>
          <w:szCs w:val="36"/>
        </w:rPr>
        <w:t>ierenden</w:t>
      </w:r>
      <w:r w:rsidRPr="00C04DB0">
        <w:rPr>
          <w:szCs w:val="36"/>
        </w:rPr>
        <w:t xml:space="preserve"> Silvia Dintheer und Urs Mathys haben rundum ein positives Echo erhalten. </w:t>
      </w:r>
    </w:p>
    <w:p w14:paraId="51066ECB" w14:textId="77777777" w:rsidR="00590F39" w:rsidRDefault="00590F39" w:rsidP="00200ED2">
      <w:pPr>
        <w:rPr>
          <w:b/>
          <w:bCs/>
          <w:szCs w:val="36"/>
        </w:rPr>
      </w:pPr>
    </w:p>
    <w:p w14:paraId="5772631C" w14:textId="77777777" w:rsidR="00590F39" w:rsidRDefault="00590F39" w:rsidP="00200ED2">
      <w:pPr>
        <w:rPr>
          <w:b/>
          <w:bCs/>
          <w:szCs w:val="36"/>
        </w:rPr>
      </w:pPr>
    </w:p>
    <w:p w14:paraId="15FFC8CB" w14:textId="77777777" w:rsidR="00590F39" w:rsidRPr="007D1449" w:rsidRDefault="00590F39" w:rsidP="00590F39">
      <w:pPr>
        <w:rPr>
          <w:rStyle w:val="Fett"/>
          <w:rFonts w:cs="Arial"/>
          <w:color w:val="000000"/>
          <w:szCs w:val="28"/>
          <w:shd w:val="clear" w:color="auto" w:fill="FFFFFF"/>
        </w:rPr>
      </w:pPr>
      <w:r w:rsidRPr="007D1449">
        <w:rPr>
          <w:rStyle w:val="Fett"/>
          <w:rFonts w:cs="Arial"/>
          <w:color w:val="000000"/>
          <w:szCs w:val="28"/>
          <w:shd w:val="clear" w:color="auto" w:fill="FFFFFF"/>
        </w:rPr>
        <w:t xml:space="preserve">BLG-Infoveranstaltung </w:t>
      </w:r>
    </w:p>
    <w:p w14:paraId="10C6E38C" w14:textId="77777777" w:rsidR="00590F39" w:rsidRPr="007D1449" w:rsidRDefault="00590F39" w:rsidP="00590F39">
      <w:pPr>
        <w:rPr>
          <w:rStyle w:val="Fett"/>
          <w:rFonts w:cs="Arial"/>
          <w:color w:val="000000"/>
          <w:szCs w:val="28"/>
          <w:shd w:val="clear" w:color="auto" w:fill="FFFFFF"/>
        </w:rPr>
      </w:pPr>
    </w:p>
    <w:p w14:paraId="3914367F" w14:textId="59B5D7FB" w:rsidR="00590F39" w:rsidRDefault="00590F39" w:rsidP="00590F39">
      <w:pPr>
        <w:rPr>
          <w:rStyle w:val="Fett"/>
          <w:rFonts w:cs="Arial"/>
          <w:b w:val="0"/>
          <w:color w:val="000000"/>
          <w:szCs w:val="28"/>
          <w:shd w:val="clear" w:color="auto" w:fill="FFFFFF"/>
        </w:rPr>
      </w:pPr>
      <w:r w:rsidRPr="007D1449">
        <w:rPr>
          <w:rStyle w:val="Fett"/>
          <w:rFonts w:cs="Arial"/>
          <w:b w:val="0"/>
          <w:color w:val="000000"/>
          <w:szCs w:val="28"/>
          <w:shd w:val="clear" w:color="auto" w:fill="FFFFFF"/>
        </w:rPr>
        <w:t>Die KBK Behindertenkonferenz Kanton Bern organisierte über das neue seit dem 1. Januar 2024 in Kraft getretene Behindertenleistungsgesetz BLG</w:t>
      </w:r>
      <w:r>
        <w:rPr>
          <w:rStyle w:val="Fett"/>
          <w:rFonts w:cs="Arial"/>
          <w:b w:val="0"/>
          <w:color w:val="000000"/>
          <w:szCs w:val="28"/>
          <w:shd w:val="clear" w:color="auto" w:fill="FFFFFF"/>
        </w:rPr>
        <w:t>, Kanton Bern,</w:t>
      </w:r>
      <w:r w:rsidRPr="007D1449">
        <w:rPr>
          <w:rStyle w:val="Fett"/>
          <w:rFonts w:cs="Arial"/>
          <w:b w:val="0"/>
          <w:color w:val="000000"/>
          <w:szCs w:val="28"/>
          <w:shd w:val="clear" w:color="auto" w:fill="FFFFFF"/>
        </w:rPr>
        <w:t xml:space="preserve"> eine Infoveranstaltung in der Halle 1 auf dem Bernexpo Gelände. Von der RGB nahmen am Mittwoch, 12. Juni</w:t>
      </w:r>
      <w:r w:rsidR="00203B7D">
        <w:rPr>
          <w:rStyle w:val="Fett"/>
          <w:rFonts w:cs="Arial"/>
          <w:b w:val="0"/>
          <w:color w:val="000000"/>
          <w:szCs w:val="28"/>
          <w:shd w:val="clear" w:color="auto" w:fill="FFFFFF"/>
        </w:rPr>
        <w:t>,</w:t>
      </w:r>
      <w:r w:rsidRPr="007D1449">
        <w:rPr>
          <w:rStyle w:val="Fett"/>
          <w:rFonts w:cs="Arial"/>
          <w:b w:val="0"/>
          <w:color w:val="000000"/>
          <w:szCs w:val="28"/>
          <w:shd w:val="clear" w:color="auto" w:fill="FFFFFF"/>
        </w:rPr>
        <w:t xml:space="preserve"> 5 interessierte Personen </w:t>
      </w:r>
      <w:r>
        <w:rPr>
          <w:rStyle w:val="Fett"/>
          <w:rFonts w:cs="Arial"/>
          <w:b w:val="0"/>
          <w:color w:val="000000"/>
          <w:szCs w:val="28"/>
          <w:shd w:val="clear" w:color="auto" w:fill="FFFFFF"/>
        </w:rPr>
        <w:t>t</w:t>
      </w:r>
      <w:r w:rsidRPr="007D1449">
        <w:rPr>
          <w:rStyle w:val="Fett"/>
          <w:rFonts w:cs="Arial"/>
          <w:b w:val="0"/>
          <w:color w:val="000000"/>
          <w:szCs w:val="28"/>
          <w:shd w:val="clear" w:color="auto" w:fill="FFFFFF"/>
        </w:rPr>
        <w:t>eil und wurden über das Anmeldeverfahren des BLG informiert.</w:t>
      </w:r>
    </w:p>
    <w:p w14:paraId="00598201" w14:textId="5A51034F" w:rsidR="00200ED2" w:rsidRPr="009119D2" w:rsidRDefault="00200ED2" w:rsidP="00200ED2">
      <w:pPr>
        <w:rPr>
          <w:szCs w:val="36"/>
        </w:rPr>
      </w:pPr>
      <w:r w:rsidRPr="00200ED2">
        <w:rPr>
          <w:b/>
          <w:bCs/>
          <w:szCs w:val="36"/>
        </w:rPr>
        <w:lastRenderedPageBreak/>
        <w:t>Sommerausflug</w:t>
      </w:r>
      <w:r>
        <w:rPr>
          <w:b/>
          <w:bCs/>
          <w:szCs w:val="36"/>
        </w:rPr>
        <w:t xml:space="preserve"> mit Car </w:t>
      </w:r>
    </w:p>
    <w:p w14:paraId="04DD109F" w14:textId="77777777" w:rsidR="00200ED2" w:rsidRPr="006C7457" w:rsidRDefault="00200ED2" w:rsidP="00200ED2">
      <w:pPr>
        <w:rPr>
          <w:b/>
          <w:bCs/>
          <w:szCs w:val="36"/>
          <w:u w:val="single"/>
        </w:rPr>
      </w:pPr>
    </w:p>
    <w:p w14:paraId="2FD35657" w14:textId="77777777" w:rsidR="00200ED2" w:rsidRPr="006C7457" w:rsidRDefault="00200ED2" w:rsidP="00200ED2">
      <w:pPr>
        <w:rPr>
          <w:szCs w:val="36"/>
        </w:rPr>
      </w:pPr>
      <w:r w:rsidRPr="006C7457">
        <w:rPr>
          <w:szCs w:val="36"/>
        </w:rPr>
        <w:t xml:space="preserve">Am Samstag, 20. Juli 2024 organisierte die RGB des Blindenbundes den Sommerausflug. Auf vielseitigen Wunsch der Mitglieder waren wir wiederum mit einem Car der Stryffeler Reisen, Boltigen unterwegs. Dieses Jahr war der Schwarzsee im Kanton Freiburg Ziel des Ausflugs. Der Car fuhr ab Boltigen via Thun nach Bern, wo jeweils TeilnehmerInnen und Begleitpersonen aufgeladen wurden. Danach führte die Fahrt via Wabern – Gürbetal – Riggisberg – Gurnigel; landschaftlich eine schöne Fahrt. In der Gantrischhütte war ein Kaffeehalt angesagt; dank dem schönen Wetter konnten wir draussen sitzen. </w:t>
      </w:r>
    </w:p>
    <w:p w14:paraId="59A420C1" w14:textId="77777777" w:rsidR="00200ED2" w:rsidRPr="006C7457" w:rsidRDefault="00200ED2" w:rsidP="00200ED2">
      <w:pPr>
        <w:rPr>
          <w:szCs w:val="36"/>
        </w:rPr>
      </w:pPr>
    </w:p>
    <w:p w14:paraId="08897B46" w14:textId="77777777" w:rsidR="00200ED2" w:rsidRPr="006C7457" w:rsidRDefault="00200ED2" w:rsidP="00200ED2">
      <w:pPr>
        <w:rPr>
          <w:szCs w:val="36"/>
        </w:rPr>
      </w:pPr>
      <w:r w:rsidRPr="006C7457">
        <w:rPr>
          <w:szCs w:val="36"/>
        </w:rPr>
        <w:t xml:space="preserve">Danach fuhren wir weiter via Zollhaus zum Schwarzsee. Im dortigen Restaurant nahmen wir – ebenfalls draussen, am Schatten - das Mittagessen ein. Danach konnte, wer Lust hatte, am See spazieren. </w:t>
      </w:r>
    </w:p>
    <w:p w14:paraId="1D4ADE7C" w14:textId="77777777" w:rsidR="00200ED2" w:rsidRPr="006C7457" w:rsidRDefault="00200ED2" w:rsidP="00200ED2">
      <w:pPr>
        <w:rPr>
          <w:szCs w:val="36"/>
        </w:rPr>
      </w:pPr>
    </w:p>
    <w:p w14:paraId="5C45FB69" w14:textId="51A94C69" w:rsidR="00200ED2" w:rsidRPr="006C7457" w:rsidRDefault="00200ED2" w:rsidP="00200ED2">
      <w:pPr>
        <w:rPr>
          <w:szCs w:val="36"/>
        </w:rPr>
      </w:pPr>
      <w:r w:rsidRPr="006C7457">
        <w:rPr>
          <w:szCs w:val="36"/>
        </w:rPr>
        <w:t xml:space="preserve">Um 15.30 Uhr fuhren wir wieder los. Ein paar wenige hatten nicht mitbekommen, dass der Car weiter vorne abfuhr. Natels sei </w:t>
      </w:r>
      <w:r w:rsidR="00A80FBB" w:rsidRPr="006C7457">
        <w:rPr>
          <w:szCs w:val="36"/>
        </w:rPr>
        <w:t>Dank</w:t>
      </w:r>
      <w:r w:rsidRPr="006C7457">
        <w:rPr>
          <w:szCs w:val="36"/>
        </w:rPr>
        <w:t xml:space="preserve"> konnten die Zurückgebliebenen anrufen, so dass Sämu, der Chauffeur, nochmals zum Restaurant zurückkehrte. Via Tafers – Schwarzenburg – Riggisberg gelangten wir nach Wabern, wo eine Person ausgeladen wurde, die dort wohnt. Die übrigen fuhren zurück nach Bern und Thun zu den Einsteigeorten. Der Ausflug hat allen gut gefallen, so dass die Organis</w:t>
      </w:r>
      <w:r w:rsidR="0077299B">
        <w:rPr>
          <w:szCs w:val="36"/>
        </w:rPr>
        <w:t>ierenden</w:t>
      </w:r>
      <w:r w:rsidRPr="006C7457">
        <w:rPr>
          <w:szCs w:val="36"/>
        </w:rPr>
        <w:t xml:space="preserve"> Silvia Dintheer und Urs Mathys positives Echo erhalten haben. Das Wetter spielte mit, es war den ganzen Tag sonnig und alle waren von der Fahrt durch die schöne Gegend begeistert.</w:t>
      </w:r>
    </w:p>
    <w:p w14:paraId="5D9B7717" w14:textId="77777777" w:rsidR="00200ED2" w:rsidRPr="006C7457" w:rsidRDefault="00200ED2" w:rsidP="00200ED2">
      <w:pPr>
        <w:rPr>
          <w:szCs w:val="36"/>
        </w:rPr>
      </w:pPr>
      <w:r w:rsidRPr="006C7457">
        <w:rPr>
          <w:szCs w:val="36"/>
        </w:rPr>
        <w:t>Urs Mathys</w:t>
      </w:r>
    </w:p>
    <w:p w14:paraId="4D501DFA" w14:textId="77777777" w:rsidR="00200ED2" w:rsidRDefault="00200ED2" w:rsidP="00AF2265">
      <w:pPr>
        <w:rPr>
          <w:rStyle w:val="Fett"/>
          <w:rFonts w:cs="Arial"/>
          <w:color w:val="000000"/>
          <w:szCs w:val="28"/>
          <w:shd w:val="clear" w:color="auto" w:fill="FFFFFF"/>
        </w:rPr>
      </w:pPr>
    </w:p>
    <w:p w14:paraId="5859D840" w14:textId="77777777" w:rsidR="00200ED2" w:rsidRDefault="00200ED2" w:rsidP="00AF2265">
      <w:pPr>
        <w:rPr>
          <w:rStyle w:val="Fett"/>
          <w:rFonts w:cs="Arial"/>
          <w:color w:val="000000"/>
          <w:szCs w:val="28"/>
          <w:shd w:val="clear" w:color="auto" w:fill="FFFFFF"/>
        </w:rPr>
      </w:pPr>
    </w:p>
    <w:p w14:paraId="4B8CC4D0" w14:textId="651C2B9D" w:rsidR="00D9378E" w:rsidRPr="007D1449" w:rsidRDefault="004406DC" w:rsidP="00D9378E">
      <w:pPr>
        <w:rPr>
          <w:b/>
          <w:szCs w:val="28"/>
        </w:rPr>
      </w:pPr>
      <w:r>
        <w:rPr>
          <w:b/>
          <w:szCs w:val="28"/>
        </w:rPr>
        <w:t xml:space="preserve">Grillplausch </w:t>
      </w:r>
      <w:r w:rsidRPr="007D1449">
        <w:rPr>
          <w:b/>
          <w:szCs w:val="28"/>
        </w:rPr>
        <w:t>im</w:t>
      </w:r>
      <w:r w:rsidR="00D9378E" w:rsidRPr="007D1449">
        <w:rPr>
          <w:b/>
          <w:szCs w:val="28"/>
        </w:rPr>
        <w:t xml:space="preserve"> Eggiwil </w:t>
      </w:r>
    </w:p>
    <w:p w14:paraId="3B3C1123" w14:textId="55C4DB5C" w:rsidR="00157A90" w:rsidRDefault="00157A90" w:rsidP="00D9378E">
      <w:pPr>
        <w:rPr>
          <w:b/>
          <w:szCs w:val="28"/>
        </w:rPr>
      </w:pPr>
    </w:p>
    <w:p w14:paraId="5684AA4D" w14:textId="585129DD" w:rsidR="00866680" w:rsidRDefault="00590F39" w:rsidP="00D9378E">
      <w:pPr>
        <w:rPr>
          <w:szCs w:val="28"/>
        </w:rPr>
      </w:pPr>
      <w:r>
        <w:rPr>
          <w:szCs w:val="28"/>
        </w:rPr>
        <w:t xml:space="preserve">Oswald Bachmann und sein Team organisierten den 20. Und vermutlich letzten </w:t>
      </w:r>
      <w:r w:rsidR="003375BE">
        <w:rPr>
          <w:szCs w:val="28"/>
        </w:rPr>
        <w:t>Grillplausch in</w:t>
      </w:r>
      <w:r>
        <w:rPr>
          <w:szCs w:val="28"/>
        </w:rPr>
        <w:t xml:space="preserve"> </w:t>
      </w:r>
      <w:r w:rsidR="00EC4A42">
        <w:rPr>
          <w:szCs w:val="28"/>
        </w:rPr>
        <w:t>S</w:t>
      </w:r>
      <w:r>
        <w:rPr>
          <w:szCs w:val="28"/>
        </w:rPr>
        <w:t>chützenhaus in Eggiwil.</w:t>
      </w:r>
      <w:r w:rsidR="00EC4A42">
        <w:rPr>
          <w:szCs w:val="28"/>
        </w:rPr>
        <w:t xml:space="preserve"> </w:t>
      </w:r>
    </w:p>
    <w:p w14:paraId="49218A37" w14:textId="2675AD04" w:rsidR="00866680" w:rsidRDefault="00866680" w:rsidP="00D9378E">
      <w:pPr>
        <w:rPr>
          <w:szCs w:val="28"/>
        </w:rPr>
      </w:pPr>
      <w:r>
        <w:rPr>
          <w:szCs w:val="28"/>
        </w:rPr>
        <w:t>Bei warmen Sommertemperaturen genossen die ca. 44 Gäste nochmals in vollen Zügen den Grillplausch mit seinen bereitgestellten Salaten</w:t>
      </w:r>
      <w:r w:rsidR="00013F64">
        <w:rPr>
          <w:szCs w:val="28"/>
        </w:rPr>
        <w:t xml:space="preserve">, Züpfe und das selber mitgebrachte Essen für auf den Grill. </w:t>
      </w:r>
      <w:r w:rsidR="003375BE">
        <w:rPr>
          <w:szCs w:val="28"/>
        </w:rPr>
        <w:t>Nicht</w:t>
      </w:r>
      <w:r w:rsidR="006A225A">
        <w:rPr>
          <w:szCs w:val="28"/>
        </w:rPr>
        <w:t xml:space="preserve"> zu </w:t>
      </w:r>
      <w:r w:rsidR="003375BE">
        <w:rPr>
          <w:szCs w:val="28"/>
        </w:rPr>
        <w:t>vergessen</w:t>
      </w:r>
      <w:r w:rsidR="006A225A">
        <w:rPr>
          <w:szCs w:val="28"/>
        </w:rPr>
        <w:t xml:space="preserve"> die von Oswald </w:t>
      </w:r>
      <w:r w:rsidR="003375BE">
        <w:rPr>
          <w:szCs w:val="28"/>
        </w:rPr>
        <w:t>frittierten</w:t>
      </w:r>
      <w:r w:rsidR="006A225A">
        <w:rPr>
          <w:szCs w:val="28"/>
        </w:rPr>
        <w:t xml:space="preserve"> </w:t>
      </w:r>
      <w:r w:rsidR="003375BE">
        <w:rPr>
          <w:szCs w:val="28"/>
        </w:rPr>
        <w:t>Pom</w:t>
      </w:r>
      <w:r w:rsidR="00524B08">
        <w:rPr>
          <w:szCs w:val="28"/>
        </w:rPr>
        <w:t>m</w:t>
      </w:r>
      <w:r w:rsidR="003375BE">
        <w:rPr>
          <w:szCs w:val="28"/>
        </w:rPr>
        <w:t>e</w:t>
      </w:r>
      <w:r w:rsidR="00524B08">
        <w:rPr>
          <w:szCs w:val="28"/>
        </w:rPr>
        <w:t>s</w:t>
      </w:r>
      <w:r w:rsidR="006A225A">
        <w:rPr>
          <w:szCs w:val="28"/>
        </w:rPr>
        <w:t xml:space="preserve"> Frit</w:t>
      </w:r>
      <w:r w:rsidR="00524B08">
        <w:rPr>
          <w:szCs w:val="28"/>
        </w:rPr>
        <w:t>e</w:t>
      </w:r>
      <w:r w:rsidR="006A225A">
        <w:rPr>
          <w:szCs w:val="28"/>
        </w:rPr>
        <w:t xml:space="preserve">s. </w:t>
      </w:r>
      <w:r w:rsidR="00013F64">
        <w:rPr>
          <w:szCs w:val="28"/>
        </w:rPr>
        <w:t xml:space="preserve">Nach dem Essen durften wir uns an dem zum </w:t>
      </w:r>
      <w:r w:rsidR="003375BE">
        <w:rPr>
          <w:szCs w:val="28"/>
        </w:rPr>
        <w:t>Teil</w:t>
      </w:r>
      <w:r w:rsidR="00013F64">
        <w:rPr>
          <w:szCs w:val="28"/>
        </w:rPr>
        <w:t xml:space="preserve"> von den Gästen mitgebrachte feine </w:t>
      </w:r>
      <w:r w:rsidR="004406DC">
        <w:rPr>
          <w:szCs w:val="28"/>
        </w:rPr>
        <w:t>Dessertbuffet</w:t>
      </w:r>
      <w:r w:rsidR="00013F64">
        <w:rPr>
          <w:szCs w:val="28"/>
        </w:rPr>
        <w:t xml:space="preserve"> bedienen.</w:t>
      </w:r>
    </w:p>
    <w:p w14:paraId="6A896C9C" w14:textId="13E3CDC5" w:rsidR="00013F64" w:rsidRDefault="00013F64" w:rsidP="00D9378E">
      <w:pPr>
        <w:rPr>
          <w:szCs w:val="28"/>
        </w:rPr>
      </w:pPr>
      <w:r>
        <w:rPr>
          <w:szCs w:val="28"/>
        </w:rPr>
        <w:t xml:space="preserve">Markus und seine zwei Kollegen begrüssten uns mit einem Ständchen auf ihren </w:t>
      </w:r>
      <w:r w:rsidR="003375BE">
        <w:rPr>
          <w:szCs w:val="28"/>
        </w:rPr>
        <w:t>Alphörnern</w:t>
      </w:r>
      <w:r>
        <w:rPr>
          <w:szCs w:val="28"/>
        </w:rPr>
        <w:t xml:space="preserve">. Auch Renzo spielte </w:t>
      </w:r>
      <w:r w:rsidR="003375BE">
        <w:rPr>
          <w:szCs w:val="28"/>
        </w:rPr>
        <w:t>uns auf</w:t>
      </w:r>
      <w:r>
        <w:rPr>
          <w:szCs w:val="28"/>
        </w:rPr>
        <w:t xml:space="preserve"> seinem </w:t>
      </w:r>
      <w:r w:rsidR="003375BE">
        <w:rPr>
          <w:szCs w:val="28"/>
        </w:rPr>
        <w:t>Schwyzerörgeli</w:t>
      </w:r>
      <w:r>
        <w:rPr>
          <w:szCs w:val="28"/>
        </w:rPr>
        <w:t xml:space="preserve"> rassige Lieder</w:t>
      </w:r>
      <w:r w:rsidR="006A225A">
        <w:rPr>
          <w:szCs w:val="28"/>
        </w:rPr>
        <w:t xml:space="preserve"> vor.</w:t>
      </w:r>
    </w:p>
    <w:p w14:paraId="388B8C29" w14:textId="77777777" w:rsidR="00081EB4" w:rsidRDefault="006A225A" w:rsidP="00D9378E">
      <w:pPr>
        <w:rPr>
          <w:szCs w:val="28"/>
        </w:rPr>
      </w:pPr>
      <w:r>
        <w:rPr>
          <w:szCs w:val="28"/>
        </w:rPr>
        <w:t xml:space="preserve">Die Zeit war viel zu schnell vorbei und das Ende vom gemütlichen Zusammensein </w:t>
      </w:r>
      <w:r w:rsidR="003375BE">
        <w:rPr>
          <w:szCs w:val="28"/>
        </w:rPr>
        <w:t>kam</w:t>
      </w:r>
      <w:r>
        <w:rPr>
          <w:szCs w:val="28"/>
        </w:rPr>
        <w:t xml:space="preserve"> immer </w:t>
      </w:r>
      <w:r w:rsidR="003375BE">
        <w:rPr>
          <w:szCs w:val="28"/>
        </w:rPr>
        <w:t xml:space="preserve">näher. Adieu </w:t>
      </w:r>
      <w:r>
        <w:rPr>
          <w:szCs w:val="28"/>
        </w:rPr>
        <w:t>Schützenhaus.</w:t>
      </w:r>
    </w:p>
    <w:p w14:paraId="048E34DD" w14:textId="48A33741" w:rsidR="00081EB4" w:rsidRDefault="00EC4A42" w:rsidP="00D9378E">
      <w:pPr>
        <w:rPr>
          <w:szCs w:val="28"/>
        </w:rPr>
      </w:pPr>
      <w:r>
        <w:rPr>
          <w:szCs w:val="28"/>
        </w:rPr>
        <w:lastRenderedPageBreak/>
        <w:t xml:space="preserve">Der Vorstand ist bemüht auch weiterhin im </w:t>
      </w:r>
      <w:r w:rsidR="003375BE">
        <w:rPr>
          <w:szCs w:val="28"/>
        </w:rPr>
        <w:t>Frühherbst</w:t>
      </w:r>
      <w:r>
        <w:rPr>
          <w:szCs w:val="28"/>
        </w:rPr>
        <w:t xml:space="preserve"> ein </w:t>
      </w:r>
      <w:r w:rsidR="003375BE">
        <w:rPr>
          <w:szCs w:val="28"/>
        </w:rPr>
        <w:t>Bräteln</w:t>
      </w:r>
      <w:r>
        <w:rPr>
          <w:szCs w:val="28"/>
        </w:rPr>
        <w:t xml:space="preserve"> </w:t>
      </w:r>
    </w:p>
    <w:p w14:paraId="571C6D41" w14:textId="38CA093D" w:rsidR="00590F39" w:rsidRPr="00590F39" w:rsidRDefault="004406DC" w:rsidP="00D9378E">
      <w:pPr>
        <w:rPr>
          <w:szCs w:val="28"/>
        </w:rPr>
      </w:pPr>
      <w:r>
        <w:rPr>
          <w:szCs w:val="28"/>
        </w:rPr>
        <w:t>durchführen zu können</w:t>
      </w:r>
      <w:r w:rsidR="00EC4A42">
        <w:rPr>
          <w:szCs w:val="28"/>
        </w:rPr>
        <w:t xml:space="preserve"> und ist auf der Suche nach einem </w:t>
      </w:r>
      <w:r w:rsidR="00866680">
        <w:rPr>
          <w:szCs w:val="28"/>
        </w:rPr>
        <w:t xml:space="preserve">geeigneten </w:t>
      </w:r>
      <w:r w:rsidR="00EC4A42">
        <w:rPr>
          <w:szCs w:val="28"/>
        </w:rPr>
        <w:t>Standort.</w:t>
      </w:r>
    </w:p>
    <w:p w14:paraId="3295D80C" w14:textId="77777777" w:rsidR="00D30805" w:rsidRDefault="00D30805" w:rsidP="00D9378E">
      <w:pPr>
        <w:rPr>
          <w:b/>
          <w:szCs w:val="28"/>
        </w:rPr>
      </w:pPr>
    </w:p>
    <w:p w14:paraId="17E7ED37" w14:textId="77777777" w:rsidR="00D30805" w:rsidRPr="007D1449" w:rsidRDefault="00D30805" w:rsidP="00D9378E">
      <w:pPr>
        <w:rPr>
          <w:b/>
          <w:szCs w:val="28"/>
        </w:rPr>
      </w:pPr>
    </w:p>
    <w:p w14:paraId="43B69994" w14:textId="49327508" w:rsidR="00030E79" w:rsidRDefault="00F34946" w:rsidP="00D9378E">
      <w:pPr>
        <w:rPr>
          <w:b/>
          <w:szCs w:val="28"/>
        </w:rPr>
      </w:pPr>
      <w:r>
        <w:rPr>
          <w:b/>
          <w:szCs w:val="28"/>
        </w:rPr>
        <w:t xml:space="preserve">Racletteplausch </w:t>
      </w:r>
      <w:r w:rsidR="00D30805">
        <w:rPr>
          <w:b/>
          <w:szCs w:val="28"/>
        </w:rPr>
        <w:t xml:space="preserve">im Wallis </w:t>
      </w:r>
    </w:p>
    <w:p w14:paraId="06B4C4F6" w14:textId="77777777" w:rsidR="00D30805" w:rsidRDefault="00D30805" w:rsidP="00D9378E">
      <w:pPr>
        <w:rPr>
          <w:b/>
          <w:szCs w:val="28"/>
        </w:rPr>
      </w:pPr>
    </w:p>
    <w:p w14:paraId="78DD0491" w14:textId="77777777" w:rsidR="00BA44AE" w:rsidRDefault="00081EB4" w:rsidP="00D9378E">
      <w:pPr>
        <w:rPr>
          <w:szCs w:val="28"/>
        </w:rPr>
      </w:pPr>
      <w:r>
        <w:rPr>
          <w:szCs w:val="28"/>
        </w:rPr>
        <w:t xml:space="preserve">Wir wurden von der Regionalgruppe Wallis zu einem </w:t>
      </w:r>
      <w:r w:rsidR="004406DC">
        <w:rPr>
          <w:szCs w:val="28"/>
        </w:rPr>
        <w:t>Racletteplausch</w:t>
      </w:r>
      <w:r>
        <w:rPr>
          <w:szCs w:val="28"/>
        </w:rPr>
        <w:t xml:space="preserve"> </w:t>
      </w:r>
      <w:r w:rsidR="0019788D">
        <w:rPr>
          <w:szCs w:val="28"/>
        </w:rPr>
        <w:t xml:space="preserve">nach Turtmann Wallis in die Taucherhütte </w:t>
      </w:r>
      <w:r w:rsidR="00252956">
        <w:rPr>
          <w:szCs w:val="28"/>
        </w:rPr>
        <w:t xml:space="preserve">am 5. Oktober </w:t>
      </w:r>
      <w:r w:rsidR="0019788D">
        <w:rPr>
          <w:szCs w:val="28"/>
        </w:rPr>
        <w:t>eingeladen.</w:t>
      </w:r>
      <w:r w:rsidR="00BA44AE">
        <w:rPr>
          <w:szCs w:val="28"/>
        </w:rPr>
        <w:t xml:space="preserve"> </w:t>
      </w:r>
    </w:p>
    <w:p w14:paraId="1FFB6F23" w14:textId="18F13723" w:rsidR="00081EB4" w:rsidRPr="00081EB4" w:rsidRDefault="0019788D" w:rsidP="00D9378E">
      <w:pPr>
        <w:rPr>
          <w:szCs w:val="28"/>
        </w:rPr>
      </w:pPr>
      <w:r>
        <w:rPr>
          <w:szCs w:val="28"/>
        </w:rPr>
        <w:t xml:space="preserve">18 Personen sind der Einladung gefolgt und durften bei einem </w:t>
      </w:r>
      <w:r w:rsidR="004406DC">
        <w:rPr>
          <w:szCs w:val="28"/>
        </w:rPr>
        <w:t>feinen</w:t>
      </w:r>
      <w:r>
        <w:rPr>
          <w:szCs w:val="28"/>
        </w:rPr>
        <w:t xml:space="preserve"> </w:t>
      </w:r>
      <w:r w:rsidR="004406DC">
        <w:rPr>
          <w:szCs w:val="28"/>
        </w:rPr>
        <w:t>Raclette</w:t>
      </w:r>
      <w:r>
        <w:rPr>
          <w:szCs w:val="28"/>
        </w:rPr>
        <w:t xml:space="preserve">, </w:t>
      </w:r>
      <w:r w:rsidR="004406DC">
        <w:rPr>
          <w:szCs w:val="28"/>
        </w:rPr>
        <w:t>Walliser Wein</w:t>
      </w:r>
      <w:r>
        <w:rPr>
          <w:szCs w:val="28"/>
        </w:rPr>
        <w:t xml:space="preserve"> und das von Re</w:t>
      </w:r>
      <w:r w:rsidR="00252956">
        <w:rPr>
          <w:szCs w:val="28"/>
        </w:rPr>
        <w:t>n</w:t>
      </w:r>
      <w:r>
        <w:rPr>
          <w:szCs w:val="28"/>
        </w:rPr>
        <w:t>é als Beck</w:t>
      </w:r>
      <w:r w:rsidR="00252956">
        <w:rPr>
          <w:szCs w:val="28"/>
        </w:rPr>
        <w:t>-K</w:t>
      </w:r>
      <w:r>
        <w:rPr>
          <w:szCs w:val="28"/>
        </w:rPr>
        <w:t>on</w:t>
      </w:r>
      <w:r w:rsidR="00252956">
        <w:rPr>
          <w:szCs w:val="28"/>
        </w:rPr>
        <w:t>d</w:t>
      </w:r>
      <w:r>
        <w:rPr>
          <w:szCs w:val="28"/>
        </w:rPr>
        <w:t>it</w:t>
      </w:r>
      <w:r w:rsidR="00252956">
        <w:rPr>
          <w:szCs w:val="28"/>
        </w:rPr>
        <w:t>o</w:t>
      </w:r>
      <w:r>
        <w:rPr>
          <w:szCs w:val="28"/>
        </w:rPr>
        <w:t xml:space="preserve">r erstellte gluschtige Dessert, einen geselligen Tag verbringen. Das werden wir </w:t>
      </w:r>
      <w:r w:rsidR="00252956">
        <w:rPr>
          <w:szCs w:val="28"/>
        </w:rPr>
        <w:t xml:space="preserve">hoffentlich </w:t>
      </w:r>
      <w:r w:rsidR="004406DC">
        <w:rPr>
          <w:szCs w:val="28"/>
        </w:rPr>
        <w:t>wieder einmal</w:t>
      </w:r>
      <w:r>
        <w:rPr>
          <w:szCs w:val="28"/>
        </w:rPr>
        <w:t xml:space="preserve"> machen. </w:t>
      </w:r>
    </w:p>
    <w:p w14:paraId="7E731649" w14:textId="77777777" w:rsidR="00D30805" w:rsidRDefault="00D30805" w:rsidP="00D9378E">
      <w:pPr>
        <w:rPr>
          <w:b/>
          <w:szCs w:val="28"/>
        </w:rPr>
      </w:pPr>
    </w:p>
    <w:p w14:paraId="6CB5E1BE" w14:textId="77777777" w:rsidR="00252956" w:rsidRDefault="00252956" w:rsidP="00D9378E">
      <w:pPr>
        <w:rPr>
          <w:szCs w:val="28"/>
        </w:rPr>
      </w:pPr>
    </w:p>
    <w:p w14:paraId="3F5EA876" w14:textId="03D2D219" w:rsidR="00D9378E" w:rsidRDefault="00D9378E" w:rsidP="00D9378E">
      <w:pPr>
        <w:rPr>
          <w:b/>
          <w:szCs w:val="28"/>
        </w:rPr>
      </w:pPr>
      <w:r w:rsidRPr="007D1449">
        <w:rPr>
          <w:b/>
          <w:szCs w:val="28"/>
        </w:rPr>
        <w:t xml:space="preserve"> Tag des Weissen Stock TWS </w:t>
      </w:r>
      <w:r w:rsidR="0064256F">
        <w:rPr>
          <w:b/>
          <w:szCs w:val="28"/>
        </w:rPr>
        <w:t xml:space="preserve">15. Oktober </w:t>
      </w:r>
    </w:p>
    <w:p w14:paraId="3641F87B" w14:textId="77777777" w:rsidR="0064256F" w:rsidRDefault="0064256F" w:rsidP="00D9378E">
      <w:pPr>
        <w:rPr>
          <w:b/>
          <w:szCs w:val="28"/>
        </w:rPr>
      </w:pPr>
    </w:p>
    <w:p w14:paraId="668751C6" w14:textId="0635F33F" w:rsidR="00DB7827" w:rsidRDefault="0064256F" w:rsidP="00D9378E">
      <w:pPr>
        <w:rPr>
          <w:szCs w:val="28"/>
        </w:rPr>
      </w:pPr>
      <w:r>
        <w:rPr>
          <w:szCs w:val="28"/>
        </w:rPr>
        <w:t xml:space="preserve">Am </w:t>
      </w:r>
      <w:r w:rsidR="004406DC">
        <w:rPr>
          <w:szCs w:val="28"/>
        </w:rPr>
        <w:t>Dienstag,</w:t>
      </w:r>
      <w:r>
        <w:rPr>
          <w:szCs w:val="28"/>
        </w:rPr>
        <w:t xml:space="preserve"> 15. Oktober waren wir von der Regionalgruppe Bern und dem SBV insgesamt 8 Personen und 8 Personen der Polizei, im Unterdorf von Steffisburg vor der Migros </w:t>
      </w:r>
      <w:r w:rsidR="004406DC">
        <w:rPr>
          <w:szCs w:val="28"/>
        </w:rPr>
        <w:t>anwesend,</w:t>
      </w:r>
      <w:r w:rsidR="00D03547">
        <w:rPr>
          <w:szCs w:val="28"/>
        </w:rPr>
        <w:t xml:space="preserve"> um unseren </w:t>
      </w:r>
      <w:r w:rsidR="004406DC">
        <w:rPr>
          <w:szCs w:val="28"/>
        </w:rPr>
        <w:t>TWS-Event</w:t>
      </w:r>
      <w:r w:rsidR="00D03547">
        <w:rPr>
          <w:szCs w:val="28"/>
        </w:rPr>
        <w:t xml:space="preserve"> dur</w:t>
      </w:r>
      <w:r w:rsidR="00641685">
        <w:rPr>
          <w:szCs w:val="28"/>
        </w:rPr>
        <w:t>ch</w:t>
      </w:r>
      <w:r w:rsidR="00D03547">
        <w:rPr>
          <w:szCs w:val="28"/>
        </w:rPr>
        <w:t>zuführen.</w:t>
      </w:r>
      <w:r w:rsidR="00641685">
        <w:rPr>
          <w:szCs w:val="28"/>
        </w:rPr>
        <w:t xml:space="preserve"> In diesem Jahr war das Thema; Der </w:t>
      </w:r>
      <w:r w:rsidR="004406DC">
        <w:rPr>
          <w:szCs w:val="28"/>
        </w:rPr>
        <w:t>Weisse</w:t>
      </w:r>
      <w:r w:rsidR="00641685">
        <w:rPr>
          <w:szCs w:val="28"/>
        </w:rPr>
        <w:t xml:space="preserve"> Stock hat Vortritt im Verkehr</w:t>
      </w:r>
      <w:r w:rsidR="00DB7827">
        <w:rPr>
          <w:szCs w:val="28"/>
        </w:rPr>
        <w:t xml:space="preserve">. „Unbegleiteten blinden und sehbehinderten Menschen ist der Vortritt stets zu </w:t>
      </w:r>
      <w:r w:rsidR="004406DC">
        <w:rPr>
          <w:szCs w:val="28"/>
        </w:rPr>
        <w:t>gewähren,</w:t>
      </w:r>
      <w:r w:rsidR="00DB7827">
        <w:rPr>
          <w:szCs w:val="28"/>
        </w:rPr>
        <w:t xml:space="preserve"> wenn sie durch Hochhalten des weissen Stocks anzeigen, dass sie die Fahrbahn überqueren wollen.“</w:t>
      </w:r>
      <w:r w:rsidR="00641685">
        <w:rPr>
          <w:szCs w:val="28"/>
        </w:rPr>
        <w:t xml:space="preserve"> </w:t>
      </w:r>
    </w:p>
    <w:p w14:paraId="5418DEEB" w14:textId="67E2BA9C" w:rsidR="002D53C3" w:rsidRDefault="00641685" w:rsidP="00D9378E">
      <w:pPr>
        <w:rPr>
          <w:szCs w:val="28"/>
        </w:rPr>
      </w:pPr>
      <w:r>
        <w:rPr>
          <w:szCs w:val="28"/>
        </w:rPr>
        <w:t>Geplant war, die Fahrzeuglenkende</w:t>
      </w:r>
      <w:r w:rsidR="004406DC">
        <w:rPr>
          <w:szCs w:val="28"/>
        </w:rPr>
        <w:t>n</w:t>
      </w:r>
      <w:r>
        <w:rPr>
          <w:szCs w:val="28"/>
        </w:rPr>
        <w:t xml:space="preserve"> auf das Vortrittsrecht </w:t>
      </w:r>
      <w:proofErr w:type="gramStart"/>
      <w:r w:rsidR="00DB7827">
        <w:rPr>
          <w:szCs w:val="28"/>
        </w:rPr>
        <w:t xml:space="preserve">beim </w:t>
      </w:r>
      <w:proofErr w:type="spellStart"/>
      <w:r w:rsidR="008E661D">
        <w:rPr>
          <w:szCs w:val="28"/>
        </w:rPr>
        <w:t>ü</w:t>
      </w:r>
      <w:r w:rsidR="004406DC">
        <w:rPr>
          <w:szCs w:val="28"/>
        </w:rPr>
        <w:t>berqueren</w:t>
      </w:r>
      <w:proofErr w:type="spellEnd"/>
      <w:proofErr w:type="gramEnd"/>
      <w:r w:rsidR="00DB7827">
        <w:rPr>
          <w:szCs w:val="28"/>
        </w:rPr>
        <w:t xml:space="preserve"> der Strasse mit dem weissen </w:t>
      </w:r>
      <w:r>
        <w:rPr>
          <w:szCs w:val="28"/>
        </w:rPr>
        <w:t>Stocks</w:t>
      </w:r>
      <w:r w:rsidR="00785077">
        <w:rPr>
          <w:szCs w:val="28"/>
        </w:rPr>
        <w:t>, zu sensibilisieren.</w:t>
      </w:r>
      <w:r>
        <w:rPr>
          <w:szCs w:val="28"/>
        </w:rPr>
        <w:t xml:space="preserve"> </w:t>
      </w:r>
      <w:r w:rsidR="00785077">
        <w:rPr>
          <w:szCs w:val="28"/>
        </w:rPr>
        <w:t>Auch durften wir bei der Migros unseren Informationsstand aufbauen. Der Anlass war durch das grosse Interesse der angesprochenen Personen</w:t>
      </w:r>
      <w:r w:rsidR="004406DC">
        <w:rPr>
          <w:szCs w:val="28"/>
        </w:rPr>
        <w:t xml:space="preserve"> </w:t>
      </w:r>
      <w:r w:rsidR="00785077">
        <w:rPr>
          <w:szCs w:val="28"/>
        </w:rPr>
        <w:t>für uns s</w:t>
      </w:r>
      <w:r w:rsidR="002D53C3">
        <w:rPr>
          <w:szCs w:val="28"/>
        </w:rPr>
        <w:t>e</w:t>
      </w:r>
      <w:r w:rsidR="00785077">
        <w:rPr>
          <w:szCs w:val="28"/>
        </w:rPr>
        <w:t>h</w:t>
      </w:r>
      <w:r w:rsidR="002D53C3">
        <w:rPr>
          <w:szCs w:val="28"/>
        </w:rPr>
        <w:t xml:space="preserve">r </w:t>
      </w:r>
    </w:p>
    <w:p w14:paraId="7CBB16AE" w14:textId="592CC5D2" w:rsidR="00785077" w:rsidRDefault="00785077" w:rsidP="00D9378E">
      <w:pPr>
        <w:rPr>
          <w:szCs w:val="28"/>
        </w:rPr>
      </w:pPr>
      <w:r>
        <w:rPr>
          <w:szCs w:val="28"/>
        </w:rPr>
        <w:t>erfreu</w:t>
      </w:r>
      <w:r w:rsidR="002D53C3">
        <w:rPr>
          <w:szCs w:val="28"/>
        </w:rPr>
        <w:t>lich</w:t>
      </w:r>
      <w:r>
        <w:rPr>
          <w:szCs w:val="28"/>
        </w:rPr>
        <w:t xml:space="preserve"> und hat uns für das Engagement </w:t>
      </w:r>
      <w:r w:rsidR="002D53C3">
        <w:rPr>
          <w:szCs w:val="28"/>
        </w:rPr>
        <w:t>belohnt.</w:t>
      </w:r>
    </w:p>
    <w:p w14:paraId="1AE02A80" w14:textId="4B290807" w:rsidR="000642AC" w:rsidRPr="007D1449" w:rsidRDefault="000642AC" w:rsidP="00D9378E">
      <w:pPr>
        <w:rPr>
          <w:b/>
          <w:szCs w:val="28"/>
        </w:rPr>
      </w:pPr>
    </w:p>
    <w:p w14:paraId="7095FC00" w14:textId="2C8E9D9F" w:rsidR="00D9378E" w:rsidRPr="007D1449" w:rsidRDefault="00D9378E" w:rsidP="00D9378E">
      <w:pPr>
        <w:rPr>
          <w:szCs w:val="28"/>
        </w:rPr>
      </w:pPr>
    </w:p>
    <w:p w14:paraId="6B275D05" w14:textId="62866E23" w:rsidR="00D9378E" w:rsidRPr="007D1449" w:rsidRDefault="00D9378E" w:rsidP="00D9378E">
      <w:pPr>
        <w:rPr>
          <w:b/>
          <w:szCs w:val="28"/>
        </w:rPr>
      </w:pPr>
      <w:r w:rsidRPr="007D1449">
        <w:rPr>
          <w:b/>
          <w:szCs w:val="28"/>
        </w:rPr>
        <w:t>Chloushöck</w:t>
      </w:r>
    </w:p>
    <w:p w14:paraId="60288139" w14:textId="6DF5AC76" w:rsidR="00D9378E" w:rsidRDefault="00D9378E" w:rsidP="00D9378E">
      <w:pPr>
        <w:rPr>
          <w:szCs w:val="28"/>
        </w:rPr>
      </w:pPr>
    </w:p>
    <w:p w14:paraId="4A5B4635" w14:textId="6D30B320" w:rsidR="005B6C40" w:rsidRDefault="00B3791F" w:rsidP="00D9378E">
      <w:pPr>
        <w:rPr>
          <w:szCs w:val="28"/>
        </w:rPr>
      </w:pPr>
      <w:r>
        <w:rPr>
          <w:szCs w:val="28"/>
        </w:rPr>
        <w:t>In diesem Jahr durften wir unseren Chloushöck mit 43 Gästen schon das zweite Mal in Kiesen in unserem fast schon Stammlokal, Restaurant Bahnhof</w:t>
      </w:r>
      <w:r w:rsidR="005B6C40">
        <w:rPr>
          <w:szCs w:val="28"/>
        </w:rPr>
        <w:t>,</w:t>
      </w:r>
      <w:r>
        <w:rPr>
          <w:szCs w:val="28"/>
        </w:rPr>
        <w:t xml:space="preserve"> durchführen.</w:t>
      </w:r>
    </w:p>
    <w:p w14:paraId="62737F75" w14:textId="48330508" w:rsidR="009F773A" w:rsidRDefault="005B6C40" w:rsidP="00D9378E">
      <w:pPr>
        <w:rPr>
          <w:szCs w:val="28"/>
        </w:rPr>
      </w:pPr>
      <w:r>
        <w:rPr>
          <w:szCs w:val="28"/>
        </w:rPr>
        <w:t>Bei gutem Essen, spannenden Geschichten, Gedichten und Liedern die Musikalisch umrahmt wurden, erlebten wir eine gemütliche Zeit.</w:t>
      </w:r>
    </w:p>
    <w:p w14:paraId="1844F729" w14:textId="67D4E3B6" w:rsidR="005B6C40" w:rsidRPr="007D1449" w:rsidRDefault="00DB74C1" w:rsidP="00D9378E">
      <w:pPr>
        <w:rPr>
          <w:szCs w:val="28"/>
        </w:rPr>
      </w:pPr>
      <w:r>
        <w:rPr>
          <w:szCs w:val="28"/>
        </w:rPr>
        <w:t>Wir werden im nächsten Jahr wieder kommen.</w:t>
      </w:r>
    </w:p>
    <w:p w14:paraId="04B7B65E" w14:textId="2D901757" w:rsidR="00B17140" w:rsidRPr="007D1449" w:rsidRDefault="00B17140" w:rsidP="00D9378E">
      <w:pPr>
        <w:rPr>
          <w:szCs w:val="28"/>
        </w:rPr>
      </w:pPr>
    </w:p>
    <w:p w14:paraId="0BDC256C" w14:textId="77777777" w:rsidR="000522AD" w:rsidRPr="007D1449" w:rsidRDefault="000522AD" w:rsidP="00D9378E">
      <w:pPr>
        <w:rPr>
          <w:szCs w:val="28"/>
        </w:rPr>
      </w:pPr>
    </w:p>
    <w:p w14:paraId="2468A581" w14:textId="33971E3D" w:rsidR="00D9378E" w:rsidRPr="007D1449" w:rsidRDefault="00D9378E" w:rsidP="00D9378E">
      <w:pPr>
        <w:rPr>
          <w:szCs w:val="28"/>
        </w:rPr>
      </w:pPr>
    </w:p>
    <w:p w14:paraId="476FCDD2" w14:textId="77777777" w:rsidR="009F773A" w:rsidRPr="007D1449" w:rsidRDefault="009F773A" w:rsidP="00D9378E">
      <w:pPr>
        <w:rPr>
          <w:szCs w:val="28"/>
        </w:rPr>
      </w:pPr>
    </w:p>
    <w:p w14:paraId="5DA2009B" w14:textId="246DB4F0" w:rsidR="00D9378E" w:rsidRPr="007D1449" w:rsidRDefault="00D9378E" w:rsidP="00EF1E14">
      <w:pPr>
        <w:pStyle w:val="Textkrper"/>
        <w:tabs>
          <w:tab w:val="left" w:pos="993"/>
        </w:tabs>
        <w:spacing w:after="120"/>
        <w:rPr>
          <w:rFonts w:ascii="Arial" w:hAnsi="Arial" w:cs="Arial"/>
          <w:b/>
          <w:sz w:val="28"/>
          <w:szCs w:val="28"/>
          <w:u w:val="single"/>
          <w:lang w:val="de-CH"/>
        </w:rPr>
      </w:pPr>
      <w:r w:rsidRPr="007D1449">
        <w:rPr>
          <w:rFonts w:ascii="Arial" w:hAnsi="Arial" w:cs="Arial"/>
          <w:b/>
          <w:sz w:val="28"/>
          <w:szCs w:val="28"/>
          <w:u w:val="single"/>
        </w:rPr>
        <w:lastRenderedPageBreak/>
        <w:t xml:space="preserve">Tätigkeiten des Vorstandes, Delegierten und Vertretungen </w:t>
      </w:r>
    </w:p>
    <w:p w14:paraId="2AFE23BC" w14:textId="77777777" w:rsidR="00D9378E" w:rsidRPr="007D1449" w:rsidRDefault="00D9378E" w:rsidP="00D9378E">
      <w:pPr>
        <w:rPr>
          <w:b/>
          <w:szCs w:val="28"/>
        </w:rPr>
      </w:pPr>
    </w:p>
    <w:p w14:paraId="72ADAC93" w14:textId="5DED8FF5" w:rsidR="00D9378E" w:rsidRPr="007D1449" w:rsidRDefault="00D9378E" w:rsidP="00D9378E">
      <w:pPr>
        <w:rPr>
          <w:b/>
          <w:szCs w:val="28"/>
        </w:rPr>
      </w:pPr>
    </w:p>
    <w:p w14:paraId="262DA1FC" w14:textId="77777777" w:rsidR="00304CE6" w:rsidRPr="007D1449" w:rsidRDefault="00304CE6" w:rsidP="00304CE6">
      <w:pPr>
        <w:rPr>
          <w:b/>
          <w:szCs w:val="28"/>
        </w:rPr>
      </w:pPr>
      <w:r w:rsidRPr="007D1449">
        <w:rPr>
          <w:b/>
          <w:szCs w:val="28"/>
        </w:rPr>
        <w:t>Vorstand</w:t>
      </w:r>
    </w:p>
    <w:p w14:paraId="3FABFCCA" w14:textId="77777777" w:rsidR="00304CE6" w:rsidRPr="007D1449" w:rsidRDefault="00304CE6" w:rsidP="00304CE6">
      <w:pPr>
        <w:rPr>
          <w:b/>
          <w:szCs w:val="28"/>
        </w:rPr>
      </w:pPr>
    </w:p>
    <w:p w14:paraId="4F65AE3F" w14:textId="001DD55B" w:rsidR="00C800B1" w:rsidRDefault="00C800B1" w:rsidP="00304CE6">
      <w:pPr>
        <w:rPr>
          <w:szCs w:val="28"/>
        </w:rPr>
      </w:pPr>
      <w:r>
        <w:rPr>
          <w:szCs w:val="28"/>
        </w:rPr>
        <w:t>Der Vorstand traf sich für die fünf Vorstand</w:t>
      </w:r>
      <w:r w:rsidR="008E661D">
        <w:rPr>
          <w:szCs w:val="28"/>
        </w:rPr>
        <w:t>s</w:t>
      </w:r>
      <w:r>
        <w:rPr>
          <w:szCs w:val="28"/>
        </w:rPr>
        <w:t>sitzungen auf der Beratungsstelle</w:t>
      </w:r>
      <w:r w:rsidR="008C525F">
        <w:rPr>
          <w:szCs w:val="28"/>
        </w:rPr>
        <w:t xml:space="preserve"> der Sichtbar Thun, an der Frutigenstrasse in Thun.</w:t>
      </w:r>
    </w:p>
    <w:p w14:paraId="21B5D464" w14:textId="20285B91" w:rsidR="008C525F" w:rsidRDefault="008C525F" w:rsidP="00304CE6">
      <w:pPr>
        <w:rPr>
          <w:szCs w:val="28"/>
        </w:rPr>
      </w:pPr>
      <w:r>
        <w:rPr>
          <w:szCs w:val="28"/>
        </w:rPr>
        <w:t>Es wurde</w:t>
      </w:r>
      <w:r w:rsidR="0046342C">
        <w:rPr>
          <w:szCs w:val="28"/>
        </w:rPr>
        <w:t xml:space="preserve">n </w:t>
      </w:r>
      <w:r>
        <w:rPr>
          <w:szCs w:val="28"/>
        </w:rPr>
        <w:t xml:space="preserve">diverse Geschäfte und Anlässe </w:t>
      </w:r>
      <w:r w:rsidR="0046342C">
        <w:rPr>
          <w:szCs w:val="28"/>
        </w:rPr>
        <w:t xml:space="preserve">besprochen und </w:t>
      </w:r>
      <w:r w:rsidR="00A80FBB">
        <w:rPr>
          <w:szCs w:val="28"/>
        </w:rPr>
        <w:t>Entscheidungen</w:t>
      </w:r>
      <w:r w:rsidR="0046342C">
        <w:rPr>
          <w:szCs w:val="28"/>
        </w:rPr>
        <w:t xml:space="preserve"> getroffen. </w:t>
      </w:r>
      <w:r>
        <w:rPr>
          <w:szCs w:val="28"/>
        </w:rPr>
        <w:t xml:space="preserve">Der Vorstand ist verantwortlich für das </w:t>
      </w:r>
      <w:r w:rsidR="00A80FBB">
        <w:rPr>
          <w:szCs w:val="28"/>
        </w:rPr>
        <w:t>Erreichen</w:t>
      </w:r>
      <w:r>
        <w:rPr>
          <w:szCs w:val="28"/>
        </w:rPr>
        <w:t xml:space="preserve"> der Vereinsziele.</w:t>
      </w:r>
    </w:p>
    <w:p w14:paraId="047A8E21" w14:textId="5C3A6BEB" w:rsidR="008C525F" w:rsidRDefault="0046342C" w:rsidP="00304CE6">
      <w:pPr>
        <w:rPr>
          <w:szCs w:val="28"/>
        </w:rPr>
      </w:pPr>
      <w:r>
        <w:rPr>
          <w:szCs w:val="28"/>
        </w:rPr>
        <w:t xml:space="preserve">Auch wurde </w:t>
      </w:r>
      <w:r w:rsidR="00A80FBB">
        <w:rPr>
          <w:szCs w:val="28"/>
        </w:rPr>
        <w:t>das Überprüfen</w:t>
      </w:r>
      <w:r>
        <w:rPr>
          <w:szCs w:val="28"/>
        </w:rPr>
        <w:t xml:space="preserve"> der </w:t>
      </w:r>
      <w:r w:rsidR="00A80FBB">
        <w:rPr>
          <w:szCs w:val="28"/>
        </w:rPr>
        <w:t>seit</w:t>
      </w:r>
      <w:r>
        <w:rPr>
          <w:szCs w:val="28"/>
        </w:rPr>
        <w:t xml:space="preserve"> dem 1. Januar 2002 </w:t>
      </w:r>
      <w:r w:rsidR="00A80FBB">
        <w:rPr>
          <w:szCs w:val="28"/>
        </w:rPr>
        <w:t>bestehenden, RGB-Statuten</w:t>
      </w:r>
      <w:r>
        <w:rPr>
          <w:szCs w:val="28"/>
        </w:rPr>
        <w:t xml:space="preserve"> an die Hand genommen.</w:t>
      </w:r>
    </w:p>
    <w:p w14:paraId="1A6BE8E0" w14:textId="697FC8C5" w:rsidR="004570CD" w:rsidRDefault="004570CD" w:rsidP="00304CE6">
      <w:pPr>
        <w:rPr>
          <w:szCs w:val="28"/>
        </w:rPr>
      </w:pPr>
      <w:r>
        <w:rPr>
          <w:szCs w:val="28"/>
        </w:rPr>
        <w:t xml:space="preserve">Da das Einzahlen der Mitgliederbeiträge seit 2023 über unser PC-Konto läuft und nicht mehr über die </w:t>
      </w:r>
      <w:r w:rsidR="00A80FBB">
        <w:rPr>
          <w:szCs w:val="28"/>
        </w:rPr>
        <w:t>Geschäftsstelle</w:t>
      </w:r>
      <w:r>
        <w:rPr>
          <w:szCs w:val="28"/>
        </w:rPr>
        <w:t xml:space="preserve"> in Zürich, hat die Kassierin einen grösseren Aufwand die Zahlungen zu kontrollieren. </w:t>
      </w:r>
      <w:r w:rsidR="00A80FBB">
        <w:rPr>
          <w:szCs w:val="28"/>
        </w:rPr>
        <w:t>Anschliessend werden dann die säumigen Zahler angemahnt.</w:t>
      </w:r>
    </w:p>
    <w:p w14:paraId="06FADE3A" w14:textId="07A2006F" w:rsidR="00A80FBB" w:rsidRDefault="00741627" w:rsidP="00D9378E">
      <w:pPr>
        <w:rPr>
          <w:szCs w:val="28"/>
        </w:rPr>
      </w:pPr>
      <w:r>
        <w:rPr>
          <w:szCs w:val="28"/>
        </w:rPr>
        <w:t xml:space="preserve">Auch in diesem Jahr besuchte Silvia </w:t>
      </w:r>
      <w:r w:rsidR="00C83EFA">
        <w:rPr>
          <w:szCs w:val="28"/>
        </w:rPr>
        <w:t xml:space="preserve">Dintheer </w:t>
      </w:r>
      <w:r>
        <w:rPr>
          <w:szCs w:val="28"/>
        </w:rPr>
        <w:t xml:space="preserve">diverse Schulen in der weiteren und näheren Umgebung. Da der Schweizerische Blindenbund </w:t>
      </w:r>
      <w:r w:rsidR="00C66559">
        <w:rPr>
          <w:szCs w:val="28"/>
        </w:rPr>
        <w:t>viele</w:t>
      </w:r>
      <w:r>
        <w:rPr>
          <w:szCs w:val="28"/>
        </w:rPr>
        <w:t xml:space="preserve"> Anfragen vo</w:t>
      </w:r>
      <w:r w:rsidR="002D4506">
        <w:rPr>
          <w:szCs w:val="28"/>
        </w:rPr>
        <w:t>n</w:t>
      </w:r>
      <w:r>
        <w:rPr>
          <w:szCs w:val="28"/>
        </w:rPr>
        <w:t xml:space="preserve"> Schulen erhält, </w:t>
      </w:r>
      <w:r w:rsidR="002D4506">
        <w:rPr>
          <w:szCs w:val="28"/>
        </w:rPr>
        <w:t xml:space="preserve">wird </w:t>
      </w:r>
      <w:r>
        <w:rPr>
          <w:szCs w:val="28"/>
        </w:rPr>
        <w:t>ab nächstem Jahr, Stefan Kunz, Silvia unterstützen.</w:t>
      </w:r>
    </w:p>
    <w:p w14:paraId="5E5EE691" w14:textId="77777777" w:rsidR="0008215A" w:rsidRDefault="0008215A" w:rsidP="00A80FBB">
      <w:pPr>
        <w:rPr>
          <w:szCs w:val="28"/>
        </w:rPr>
      </w:pPr>
    </w:p>
    <w:p w14:paraId="6215A446" w14:textId="475D7AD4" w:rsidR="00A80FBB" w:rsidRDefault="00A80FBB" w:rsidP="00D9378E">
      <w:pPr>
        <w:rPr>
          <w:szCs w:val="28"/>
        </w:rPr>
      </w:pPr>
    </w:p>
    <w:p w14:paraId="66CAC8EA" w14:textId="77777777" w:rsidR="002D4506" w:rsidRDefault="002D4506" w:rsidP="002D4506">
      <w:pPr>
        <w:rPr>
          <w:b/>
          <w:szCs w:val="28"/>
        </w:rPr>
      </w:pPr>
      <w:r w:rsidRPr="007D1449">
        <w:rPr>
          <w:b/>
          <w:szCs w:val="28"/>
        </w:rPr>
        <w:t xml:space="preserve">Begegnungsgruppe </w:t>
      </w:r>
      <w:r>
        <w:rPr>
          <w:b/>
          <w:szCs w:val="28"/>
        </w:rPr>
        <w:t xml:space="preserve">Aare </w:t>
      </w:r>
    </w:p>
    <w:p w14:paraId="3F9A0DAE" w14:textId="77777777" w:rsidR="002D4506" w:rsidRDefault="002D4506" w:rsidP="002D4506">
      <w:pPr>
        <w:rPr>
          <w:b/>
          <w:szCs w:val="28"/>
        </w:rPr>
      </w:pPr>
    </w:p>
    <w:p w14:paraId="5FBEBB39" w14:textId="18F8BF2D" w:rsidR="002D4506" w:rsidRPr="007D1449" w:rsidRDefault="002D4506" w:rsidP="002D4506">
      <w:pPr>
        <w:rPr>
          <w:b/>
          <w:szCs w:val="28"/>
        </w:rPr>
      </w:pPr>
      <w:proofErr w:type="gramStart"/>
      <w:r>
        <w:rPr>
          <w:szCs w:val="28"/>
        </w:rPr>
        <w:t>Neu</w:t>
      </w:r>
      <w:r w:rsidR="00C83EFA">
        <w:rPr>
          <w:szCs w:val="28"/>
        </w:rPr>
        <w:t>,</w:t>
      </w:r>
      <w:proofErr w:type="gramEnd"/>
      <w:r>
        <w:rPr>
          <w:szCs w:val="28"/>
        </w:rPr>
        <w:t xml:space="preserve"> </w:t>
      </w:r>
      <w:r w:rsidR="00C66559">
        <w:rPr>
          <w:szCs w:val="28"/>
        </w:rPr>
        <w:t>benennen</w:t>
      </w:r>
      <w:r>
        <w:rPr>
          <w:szCs w:val="28"/>
        </w:rPr>
        <w:t xml:space="preserve"> wir uns Begegnungsgruppe Aare. Wir erlebten auch in diesem Jahr</w:t>
      </w:r>
      <w:r w:rsidR="00C83EFA">
        <w:rPr>
          <w:szCs w:val="28"/>
        </w:rPr>
        <w:t>,</w:t>
      </w:r>
      <w:r>
        <w:rPr>
          <w:szCs w:val="28"/>
        </w:rPr>
        <w:t xml:space="preserve"> spa</w:t>
      </w:r>
      <w:r w:rsidR="00C83EFA">
        <w:rPr>
          <w:szCs w:val="28"/>
        </w:rPr>
        <w:t>n</w:t>
      </w:r>
      <w:r>
        <w:rPr>
          <w:szCs w:val="28"/>
        </w:rPr>
        <w:t>nendes und h</w:t>
      </w:r>
      <w:r w:rsidR="00C66559">
        <w:rPr>
          <w:szCs w:val="28"/>
        </w:rPr>
        <w:t>a</w:t>
      </w:r>
      <w:r>
        <w:rPr>
          <w:szCs w:val="28"/>
        </w:rPr>
        <w:t>tten gemeinsam eine tolle Zeit.</w:t>
      </w:r>
      <w:r w:rsidRPr="007D1449">
        <w:rPr>
          <w:b/>
          <w:szCs w:val="28"/>
        </w:rPr>
        <w:t xml:space="preserve"> </w:t>
      </w:r>
    </w:p>
    <w:p w14:paraId="3275787B" w14:textId="77777777" w:rsidR="00C66559" w:rsidRDefault="00C66559" w:rsidP="002D4506">
      <w:pPr>
        <w:rPr>
          <w:szCs w:val="28"/>
        </w:rPr>
      </w:pPr>
    </w:p>
    <w:p w14:paraId="4E5D2305" w14:textId="5D34B538" w:rsidR="00C66559" w:rsidRPr="007D1449" w:rsidRDefault="00C66559" w:rsidP="002D4506">
      <w:pPr>
        <w:rPr>
          <w:szCs w:val="28"/>
        </w:rPr>
      </w:pPr>
      <w:r>
        <w:rPr>
          <w:szCs w:val="28"/>
        </w:rPr>
        <w:t>Auch die Aarejasser klopften regelmässig einen Jass.</w:t>
      </w:r>
    </w:p>
    <w:p w14:paraId="6C67C081" w14:textId="77777777" w:rsidR="00A66AE8" w:rsidRDefault="00A66AE8" w:rsidP="00D9378E">
      <w:pPr>
        <w:rPr>
          <w:szCs w:val="28"/>
        </w:rPr>
      </w:pPr>
    </w:p>
    <w:p w14:paraId="227B42FA" w14:textId="363833E6" w:rsidR="00C66559" w:rsidRDefault="00C66559" w:rsidP="00C66559">
      <w:pPr>
        <w:rPr>
          <w:szCs w:val="28"/>
        </w:rPr>
      </w:pPr>
      <w:r>
        <w:rPr>
          <w:szCs w:val="28"/>
        </w:rPr>
        <w:t>Die Gruppen sind eine gute Gelegenheit sich kennen zu lernen.</w:t>
      </w:r>
    </w:p>
    <w:p w14:paraId="0E02F4F0" w14:textId="77777777" w:rsidR="00C66559" w:rsidRDefault="00C66559" w:rsidP="00D9378E">
      <w:pPr>
        <w:rPr>
          <w:szCs w:val="28"/>
        </w:rPr>
      </w:pPr>
    </w:p>
    <w:p w14:paraId="405AEDB2" w14:textId="77777777" w:rsidR="00C66559" w:rsidRPr="007D1449" w:rsidRDefault="00C66559" w:rsidP="00D9378E">
      <w:pPr>
        <w:rPr>
          <w:szCs w:val="28"/>
        </w:rPr>
      </w:pPr>
    </w:p>
    <w:p w14:paraId="12E7398A" w14:textId="4E9553E8" w:rsidR="004C58E4" w:rsidRPr="007D1449" w:rsidRDefault="004C58E4" w:rsidP="004C58E4">
      <w:pPr>
        <w:rPr>
          <w:szCs w:val="28"/>
        </w:rPr>
      </w:pPr>
      <w:r w:rsidRPr="007D1449">
        <w:rPr>
          <w:b/>
          <w:szCs w:val="28"/>
        </w:rPr>
        <w:t xml:space="preserve">Vorbesprechung zur Delegiertenversammlung  </w:t>
      </w:r>
    </w:p>
    <w:p w14:paraId="4B970D8B" w14:textId="77777777" w:rsidR="004C58E4" w:rsidRDefault="004C58E4" w:rsidP="004C58E4">
      <w:pPr>
        <w:rPr>
          <w:b/>
          <w:szCs w:val="28"/>
        </w:rPr>
      </w:pPr>
    </w:p>
    <w:p w14:paraId="36A815AF" w14:textId="5600F040" w:rsidR="00A66AE8" w:rsidRDefault="00A66AE8" w:rsidP="004C58E4">
      <w:pPr>
        <w:rPr>
          <w:szCs w:val="28"/>
        </w:rPr>
      </w:pPr>
      <w:r>
        <w:rPr>
          <w:szCs w:val="28"/>
        </w:rPr>
        <w:t>Am Sa. 1. Juni fand im Restaurant Bahnhof in Kiesen die Vorbesprechung zur Delegiertenversammlung vom 15. Juni statt.</w:t>
      </w:r>
    </w:p>
    <w:p w14:paraId="11E37EC2" w14:textId="77777777" w:rsidR="00A66AE8" w:rsidRDefault="00A66AE8" w:rsidP="004C58E4">
      <w:pPr>
        <w:rPr>
          <w:szCs w:val="28"/>
        </w:rPr>
      </w:pPr>
    </w:p>
    <w:p w14:paraId="524E4FEE" w14:textId="17AE7A32" w:rsidR="00172C50" w:rsidRDefault="00172C50" w:rsidP="004C58E4">
      <w:r>
        <w:rPr>
          <w:szCs w:val="28"/>
        </w:rPr>
        <w:t>Beat Spörri begrüsste alle Anwesenden und dankte Heinz Marti</w:t>
      </w:r>
      <w:r w:rsidR="00C83EFA">
        <w:rPr>
          <w:szCs w:val="28"/>
        </w:rPr>
        <w:t>,</w:t>
      </w:r>
      <w:r>
        <w:rPr>
          <w:szCs w:val="28"/>
        </w:rPr>
        <w:t xml:space="preserve"> das</w:t>
      </w:r>
      <w:r w:rsidR="00C83EFA">
        <w:rPr>
          <w:szCs w:val="28"/>
        </w:rPr>
        <w:t>s</w:t>
      </w:r>
      <w:r>
        <w:rPr>
          <w:szCs w:val="28"/>
        </w:rPr>
        <w:t xml:space="preserve"> er sich die Zeit genommen </w:t>
      </w:r>
      <w:r w:rsidR="003375BE">
        <w:rPr>
          <w:szCs w:val="28"/>
        </w:rPr>
        <w:t>hat,</w:t>
      </w:r>
      <w:r>
        <w:rPr>
          <w:szCs w:val="28"/>
        </w:rPr>
        <w:t xml:space="preserve"> um den Anwesenden über die </w:t>
      </w:r>
      <w:r w:rsidR="00A80FBB">
        <w:rPr>
          <w:szCs w:val="28"/>
        </w:rPr>
        <w:t>Angespannte</w:t>
      </w:r>
      <w:r>
        <w:rPr>
          <w:szCs w:val="28"/>
        </w:rPr>
        <w:t xml:space="preserve"> Lage beim Blindenbund zu berichten und wieso der Gesamtvorstand an der DV den Antrag stellt;</w:t>
      </w:r>
      <w:r w:rsidR="00331195">
        <w:rPr>
          <w:szCs w:val="28"/>
        </w:rPr>
        <w:t xml:space="preserve"> </w:t>
      </w:r>
      <w:r w:rsidR="00331195" w:rsidRPr="00331195">
        <w:t>dem Gesamtvorstand die Kompetenz zu erteilen, Liegenschaften verkaufen zu können, ohne eine ordentliche oder ausserordentliche Delegiertenversammlung einberufen zu müssen.</w:t>
      </w:r>
    </w:p>
    <w:p w14:paraId="7B15C90F" w14:textId="77777777" w:rsidR="00331195" w:rsidRDefault="00331195" w:rsidP="004C58E4"/>
    <w:p w14:paraId="61BAC14F" w14:textId="44179FB6" w:rsidR="00331195" w:rsidRPr="00331195" w:rsidRDefault="00331195" w:rsidP="004C58E4">
      <w:pPr>
        <w:rPr>
          <w:szCs w:val="28"/>
        </w:rPr>
      </w:pPr>
      <w:r>
        <w:t xml:space="preserve">Auch hat Heinz erwähnt das Dominik Gertschen sich zur Wahl als Präsident zur </w:t>
      </w:r>
      <w:r w:rsidR="00A80FBB">
        <w:t>Verfügung</w:t>
      </w:r>
      <w:r>
        <w:t xml:space="preserve"> stellt.</w:t>
      </w:r>
    </w:p>
    <w:p w14:paraId="3D4CA41D" w14:textId="77777777" w:rsidR="004C58E4" w:rsidRPr="00331195" w:rsidRDefault="004C58E4" w:rsidP="004C58E4">
      <w:pPr>
        <w:rPr>
          <w:szCs w:val="28"/>
        </w:rPr>
      </w:pPr>
    </w:p>
    <w:p w14:paraId="0810FCCC" w14:textId="77777777" w:rsidR="003D5F23" w:rsidRPr="007D1449" w:rsidRDefault="003D5F23" w:rsidP="004C58E4">
      <w:pPr>
        <w:rPr>
          <w:b/>
          <w:szCs w:val="28"/>
        </w:rPr>
      </w:pPr>
    </w:p>
    <w:p w14:paraId="0E88D3C0" w14:textId="7C669FE5" w:rsidR="004C58E4" w:rsidRDefault="004C58E4" w:rsidP="004C58E4">
      <w:pPr>
        <w:rPr>
          <w:b/>
          <w:szCs w:val="28"/>
        </w:rPr>
      </w:pPr>
      <w:r w:rsidRPr="007D1449">
        <w:rPr>
          <w:b/>
          <w:szCs w:val="28"/>
        </w:rPr>
        <w:t>Delegiertenversammlung DV</w:t>
      </w:r>
    </w:p>
    <w:p w14:paraId="1DA8AA1B" w14:textId="77777777" w:rsidR="004928CE" w:rsidRDefault="004928CE" w:rsidP="004C58E4">
      <w:pPr>
        <w:rPr>
          <w:b/>
          <w:szCs w:val="28"/>
        </w:rPr>
      </w:pPr>
    </w:p>
    <w:p w14:paraId="15DD6C80" w14:textId="1C9577D7" w:rsidR="004928CE" w:rsidRDefault="00331195" w:rsidP="004C58E4">
      <w:pPr>
        <w:rPr>
          <w:szCs w:val="28"/>
        </w:rPr>
      </w:pPr>
      <w:r>
        <w:rPr>
          <w:szCs w:val="28"/>
        </w:rPr>
        <w:t xml:space="preserve">Am 15. Juni fand im Hotel Olten in Olten die Delegiertenversammlung statt. </w:t>
      </w:r>
    </w:p>
    <w:p w14:paraId="759AFDAF" w14:textId="16378C17" w:rsidR="007D62BF" w:rsidRDefault="007D62BF" w:rsidP="004C58E4">
      <w:r>
        <w:rPr>
          <w:szCs w:val="28"/>
        </w:rPr>
        <w:t>Alle Sachgeschäfte wurden von den Delegierten angenommen. Der Antrag vom Gesamtvorstand;</w:t>
      </w:r>
      <w:r w:rsidRPr="007D62BF">
        <w:rPr>
          <w:szCs w:val="28"/>
        </w:rPr>
        <w:t xml:space="preserve"> </w:t>
      </w:r>
      <w:r w:rsidRPr="007D62BF">
        <w:t>dem Gesamtvorstand die Kompetenz zu erteilen, Liegenschaften verkaufen zu können, ohne eine ordentliche oder ausserordentliche Delegiertenversammlung einberufen zu müssen</w:t>
      </w:r>
      <w:r>
        <w:t>, wurde nach diversen Wortmeldungen, angenommen.</w:t>
      </w:r>
    </w:p>
    <w:p w14:paraId="21635ABA" w14:textId="77777777" w:rsidR="007D62BF" w:rsidRDefault="007D62BF" w:rsidP="004C58E4"/>
    <w:p w14:paraId="387E6796" w14:textId="7AD91BCD" w:rsidR="007D62BF" w:rsidRDefault="007D62BF" w:rsidP="004C58E4">
      <w:r>
        <w:t>Dominik Gertschen wurde als Präsident vom Gesamtvorstand des Schweizerischen Blindenbunds, einstimmig gewählt.</w:t>
      </w:r>
    </w:p>
    <w:p w14:paraId="58FA5263" w14:textId="77777777" w:rsidR="007D62BF" w:rsidRPr="007D62BF" w:rsidRDefault="007D62BF" w:rsidP="004C58E4">
      <w:pPr>
        <w:rPr>
          <w:szCs w:val="28"/>
        </w:rPr>
      </w:pPr>
    </w:p>
    <w:p w14:paraId="68109982" w14:textId="77777777" w:rsidR="004928CE" w:rsidRPr="007D62BF" w:rsidRDefault="004928CE" w:rsidP="004C58E4">
      <w:pPr>
        <w:rPr>
          <w:szCs w:val="28"/>
        </w:rPr>
      </w:pPr>
    </w:p>
    <w:p w14:paraId="6323B4E9" w14:textId="73AEEB86" w:rsidR="004928CE" w:rsidRPr="007D1449" w:rsidRDefault="004928CE" w:rsidP="004C58E4">
      <w:pPr>
        <w:rPr>
          <w:b/>
          <w:szCs w:val="28"/>
        </w:rPr>
      </w:pPr>
      <w:r>
        <w:rPr>
          <w:b/>
          <w:szCs w:val="28"/>
        </w:rPr>
        <w:t xml:space="preserve">Messe Neuland Thun </w:t>
      </w:r>
    </w:p>
    <w:p w14:paraId="58F7C276" w14:textId="5BA645C4" w:rsidR="00520DF2" w:rsidRDefault="00520DF2" w:rsidP="00520DF2">
      <w:pPr>
        <w:rPr>
          <w:b/>
          <w:szCs w:val="28"/>
        </w:rPr>
      </w:pPr>
    </w:p>
    <w:p w14:paraId="718320B5" w14:textId="1C4ED7C2" w:rsidR="00520DF2" w:rsidRDefault="007F1EA7" w:rsidP="00520DF2">
      <w:pPr>
        <w:rPr>
          <w:szCs w:val="28"/>
        </w:rPr>
      </w:pPr>
      <w:r>
        <w:rPr>
          <w:szCs w:val="28"/>
        </w:rPr>
        <w:t xml:space="preserve">Die Leitung von der Expo Thun hat die Interessenvertreterin Brigitte Tschanz vom SBV </w:t>
      </w:r>
      <w:r w:rsidR="00D76638">
        <w:rPr>
          <w:szCs w:val="28"/>
        </w:rPr>
        <w:t>angefragt,</w:t>
      </w:r>
      <w:r>
        <w:rPr>
          <w:szCs w:val="28"/>
        </w:rPr>
        <w:t xml:space="preserve"> ob sie eine Möglichkeit sehe</w:t>
      </w:r>
      <w:r w:rsidR="0082348F">
        <w:rPr>
          <w:szCs w:val="28"/>
        </w:rPr>
        <w:t>,</w:t>
      </w:r>
      <w:r>
        <w:rPr>
          <w:szCs w:val="28"/>
        </w:rPr>
        <w:t xml:space="preserve"> </w:t>
      </w:r>
      <w:r w:rsidR="004B037D">
        <w:rPr>
          <w:szCs w:val="28"/>
        </w:rPr>
        <w:t xml:space="preserve">um die </w:t>
      </w:r>
      <w:r w:rsidR="00D76638">
        <w:rPr>
          <w:szCs w:val="28"/>
        </w:rPr>
        <w:t>Sonderausstellung mit</w:t>
      </w:r>
      <w:r w:rsidR="004B037D">
        <w:rPr>
          <w:szCs w:val="28"/>
        </w:rPr>
        <w:t xml:space="preserve"> dem Thema </w:t>
      </w:r>
      <w:r w:rsidR="00D76638">
        <w:rPr>
          <w:szCs w:val="28"/>
        </w:rPr>
        <w:t>Sinneswahrnehmung</w:t>
      </w:r>
      <w:r w:rsidR="004B037D">
        <w:rPr>
          <w:szCs w:val="28"/>
        </w:rPr>
        <w:t xml:space="preserve"> an der Messe Neuland in Thun zu gestallten. Brigitte kam danach auf die RGB zu und wir haben dann mit weiteren </w:t>
      </w:r>
      <w:r w:rsidR="00D76638">
        <w:rPr>
          <w:szCs w:val="28"/>
        </w:rPr>
        <w:t>Institutionen,</w:t>
      </w:r>
      <w:r w:rsidR="004B037D">
        <w:rPr>
          <w:szCs w:val="28"/>
        </w:rPr>
        <w:t xml:space="preserve"> die im Blindenwesen tätig </w:t>
      </w:r>
      <w:r w:rsidR="00D76638">
        <w:rPr>
          <w:szCs w:val="28"/>
        </w:rPr>
        <w:t>sind,</w:t>
      </w:r>
      <w:r w:rsidR="004B037D">
        <w:rPr>
          <w:szCs w:val="28"/>
        </w:rPr>
        <w:t xml:space="preserve"> ein erstes Treffen </w:t>
      </w:r>
      <w:r w:rsidR="00D76638">
        <w:rPr>
          <w:szCs w:val="28"/>
        </w:rPr>
        <w:t>organisiert,</w:t>
      </w:r>
      <w:r w:rsidR="004B037D">
        <w:rPr>
          <w:szCs w:val="28"/>
        </w:rPr>
        <w:t xml:space="preserve"> um zu </w:t>
      </w:r>
      <w:r w:rsidR="00D76638">
        <w:rPr>
          <w:szCs w:val="28"/>
        </w:rPr>
        <w:t>schauen,</w:t>
      </w:r>
      <w:r w:rsidR="004B037D">
        <w:rPr>
          <w:szCs w:val="28"/>
        </w:rPr>
        <w:t xml:space="preserve"> ob wir die Sonderausstellung machen möchten.</w:t>
      </w:r>
    </w:p>
    <w:p w14:paraId="70934B95" w14:textId="6F9CF5D1" w:rsidR="004B037D" w:rsidRDefault="004B037D" w:rsidP="00520DF2">
      <w:pPr>
        <w:rPr>
          <w:szCs w:val="28"/>
        </w:rPr>
      </w:pPr>
      <w:r>
        <w:rPr>
          <w:szCs w:val="28"/>
        </w:rPr>
        <w:t>Wir waren alle sehr begeistert an einem für uns, so grossen Projekt mitarbeiten zu können.</w:t>
      </w:r>
    </w:p>
    <w:p w14:paraId="5864598D" w14:textId="17B7FAE1" w:rsidR="004B037D" w:rsidRDefault="004B037D" w:rsidP="00520DF2">
      <w:pPr>
        <w:rPr>
          <w:szCs w:val="28"/>
        </w:rPr>
      </w:pPr>
      <w:r>
        <w:rPr>
          <w:szCs w:val="28"/>
        </w:rPr>
        <w:t>Gemäss Medienbericht wa</w:t>
      </w:r>
      <w:r w:rsidR="0082348F">
        <w:rPr>
          <w:szCs w:val="28"/>
        </w:rPr>
        <w:t>h</w:t>
      </w:r>
      <w:r>
        <w:rPr>
          <w:szCs w:val="28"/>
        </w:rPr>
        <w:t xml:space="preserve">ren insgesamt 11 </w:t>
      </w:r>
      <w:r w:rsidR="005624FB">
        <w:rPr>
          <w:szCs w:val="28"/>
        </w:rPr>
        <w:t>Institutionen an unserer Sonderausstellung beteiligt.</w:t>
      </w:r>
    </w:p>
    <w:p w14:paraId="0E511D9B" w14:textId="57D099B9" w:rsidR="005624FB" w:rsidRDefault="005624FB" w:rsidP="00520DF2">
      <w:pPr>
        <w:rPr>
          <w:szCs w:val="28"/>
        </w:rPr>
      </w:pPr>
      <w:r>
        <w:rPr>
          <w:szCs w:val="28"/>
        </w:rPr>
        <w:t>Die Gäs</w:t>
      </w:r>
      <w:r w:rsidR="000A7347">
        <w:rPr>
          <w:szCs w:val="28"/>
        </w:rPr>
        <w:t>t</w:t>
      </w:r>
      <w:r>
        <w:rPr>
          <w:szCs w:val="28"/>
        </w:rPr>
        <w:t>e konnten u.a. mit der Dunkelbrille; den Leitlin</w:t>
      </w:r>
      <w:r w:rsidR="00D76638">
        <w:rPr>
          <w:szCs w:val="28"/>
        </w:rPr>
        <w:t>i</w:t>
      </w:r>
      <w:r>
        <w:rPr>
          <w:szCs w:val="28"/>
        </w:rPr>
        <w:t>enparcour</w:t>
      </w:r>
      <w:r w:rsidR="000A7347">
        <w:rPr>
          <w:szCs w:val="28"/>
        </w:rPr>
        <w:t xml:space="preserve"> mit der Lichtsignalanlage begehen</w:t>
      </w:r>
      <w:r>
        <w:rPr>
          <w:szCs w:val="28"/>
        </w:rPr>
        <w:t>, den Bulde</w:t>
      </w:r>
      <w:r w:rsidR="003E4DA9">
        <w:rPr>
          <w:szCs w:val="28"/>
        </w:rPr>
        <w:t>r</w:t>
      </w:r>
      <w:r>
        <w:rPr>
          <w:szCs w:val="28"/>
        </w:rPr>
        <w:t xml:space="preserve">würfel besteigen, </w:t>
      </w:r>
      <w:r w:rsidR="003E4DA9">
        <w:rPr>
          <w:szCs w:val="28"/>
        </w:rPr>
        <w:t>Gesellschaftsspiele</w:t>
      </w:r>
      <w:r>
        <w:rPr>
          <w:szCs w:val="28"/>
        </w:rPr>
        <w:t xml:space="preserve"> ausprobieren, </w:t>
      </w:r>
      <w:r w:rsidR="003E4DA9">
        <w:rPr>
          <w:szCs w:val="28"/>
        </w:rPr>
        <w:t>Müntz</w:t>
      </w:r>
      <w:r>
        <w:rPr>
          <w:szCs w:val="28"/>
        </w:rPr>
        <w:t xml:space="preserve"> aus der Geldbörse klauben, sich am heissen Draht versuchen, oder in der Dunkelbar etwas </w:t>
      </w:r>
      <w:r w:rsidR="003E4DA9">
        <w:rPr>
          <w:szCs w:val="28"/>
        </w:rPr>
        <w:t>trinken</w:t>
      </w:r>
      <w:r>
        <w:rPr>
          <w:szCs w:val="28"/>
        </w:rPr>
        <w:t xml:space="preserve">. Auch </w:t>
      </w:r>
      <w:r w:rsidR="003E4DA9">
        <w:rPr>
          <w:szCs w:val="28"/>
        </w:rPr>
        <w:t>verschiedene</w:t>
      </w:r>
      <w:r>
        <w:rPr>
          <w:szCs w:val="28"/>
        </w:rPr>
        <w:t xml:space="preserve"> Hilfsmittel </w:t>
      </w:r>
      <w:r w:rsidR="003E4DA9">
        <w:rPr>
          <w:szCs w:val="28"/>
        </w:rPr>
        <w:t>ausprobieren</w:t>
      </w:r>
      <w:r>
        <w:rPr>
          <w:szCs w:val="28"/>
        </w:rPr>
        <w:t xml:space="preserve">. Oder mit </w:t>
      </w:r>
      <w:r w:rsidR="003E4DA9">
        <w:rPr>
          <w:szCs w:val="28"/>
        </w:rPr>
        <w:t>dem «Stichel</w:t>
      </w:r>
      <w:r>
        <w:rPr>
          <w:szCs w:val="28"/>
        </w:rPr>
        <w:t>“ in Blindenschrift eine Postkarte zu schreiben.</w:t>
      </w:r>
    </w:p>
    <w:p w14:paraId="61FDC37F" w14:textId="08205592" w:rsidR="005624FB" w:rsidRDefault="005624FB" w:rsidP="00520DF2">
      <w:pPr>
        <w:rPr>
          <w:szCs w:val="28"/>
        </w:rPr>
      </w:pPr>
      <w:r>
        <w:rPr>
          <w:szCs w:val="28"/>
        </w:rPr>
        <w:t xml:space="preserve">Die Gäste </w:t>
      </w:r>
      <w:proofErr w:type="spellStart"/>
      <w:r>
        <w:rPr>
          <w:szCs w:val="28"/>
        </w:rPr>
        <w:t>wa</w:t>
      </w:r>
      <w:r w:rsidR="0082348F">
        <w:rPr>
          <w:szCs w:val="28"/>
        </w:rPr>
        <w:t>h</w:t>
      </w:r>
      <w:r>
        <w:rPr>
          <w:szCs w:val="28"/>
        </w:rPr>
        <w:t>ren</w:t>
      </w:r>
      <w:proofErr w:type="spellEnd"/>
      <w:r>
        <w:rPr>
          <w:szCs w:val="28"/>
        </w:rPr>
        <w:t xml:space="preserve"> begeistert so vieles testen zu können.</w:t>
      </w:r>
    </w:p>
    <w:p w14:paraId="472EA0B1" w14:textId="66E54371" w:rsidR="005624FB" w:rsidRPr="007F1EA7" w:rsidRDefault="000A7347" w:rsidP="00520DF2">
      <w:pPr>
        <w:rPr>
          <w:szCs w:val="28"/>
        </w:rPr>
      </w:pPr>
      <w:r>
        <w:rPr>
          <w:szCs w:val="28"/>
        </w:rPr>
        <w:t>Die Ausstellung dauerte 4 Tage je 7.5 Stu</w:t>
      </w:r>
      <w:r w:rsidR="0077299B">
        <w:rPr>
          <w:szCs w:val="28"/>
        </w:rPr>
        <w:t>n</w:t>
      </w:r>
      <w:r>
        <w:rPr>
          <w:szCs w:val="28"/>
        </w:rPr>
        <w:t xml:space="preserve">den, das benötigte einiges an Personal/Mitwirkenden. </w:t>
      </w:r>
    </w:p>
    <w:p w14:paraId="023BD3E4" w14:textId="77777777" w:rsidR="00520DF2" w:rsidRDefault="00520DF2" w:rsidP="00520DF2">
      <w:pPr>
        <w:rPr>
          <w:b/>
          <w:szCs w:val="28"/>
        </w:rPr>
      </w:pPr>
    </w:p>
    <w:p w14:paraId="4B56B60A" w14:textId="77777777" w:rsidR="00520DF2" w:rsidRDefault="00520DF2" w:rsidP="00520DF2">
      <w:pPr>
        <w:rPr>
          <w:b/>
          <w:szCs w:val="28"/>
        </w:rPr>
      </w:pPr>
    </w:p>
    <w:p w14:paraId="5BC327C8" w14:textId="77777777" w:rsidR="00FE4096" w:rsidRDefault="00FE4096" w:rsidP="00520DF2">
      <w:pPr>
        <w:rPr>
          <w:b/>
          <w:szCs w:val="28"/>
        </w:rPr>
      </w:pPr>
    </w:p>
    <w:p w14:paraId="583D6BFD" w14:textId="6B133AC9" w:rsidR="00520DF2" w:rsidRDefault="00520DF2" w:rsidP="00520DF2">
      <w:pPr>
        <w:rPr>
          <w:szCs w:val="28"/>
        </w:rPr>
      </w:pPr>
      <w:r>
        <w:rPr>
          <w:b/>
          <w:szCs w:val="28"/>
        </w:rPr>
        <w:lastRenderedPageBreak/>
        <w:t xml:space="preserve">Kerzenverkauf </w:t>
      </w:r>
      <w:r w:rsidRPr="007D1449">
        <w:rPr>
          <w:szCs w:val="28"/>
        </w:rPr>
        <w:t xml:space="preserve"> </w:t>
      </w:r>
    </w:p>
    <w:p w14:paraId="4797BC26" w14:textId="77777777" w:rsidR="00060AE7" w:rsidRDefault="00060AE7" w:rsidP="00520DF2">
      <w:pPr>
        <w:rPr>
          <w:szCs w:val="28"/>
        </w:rPr>
      </w:pPr>
    </w:p>
    <w:p w14:paraId="33A32D65" w14:textId="0C5DF585" w:rsidR="00060AE7" w:rsidRPr="007D1449" w:rsidRDefault="003E4DA9" w:rsidP="00520DF2">
      <w:pPr>
        <w:rPr>
          <w:szCs w:val="28"/>
        </w:rPr>
      </w:pPr>
      <w:r>
        <w:rPr>
          <w:szCs w:val="28"/>
        </w:rPr>
        <w:t>Mitglieder</w:t>
      </w:r>
      <w:r w:rsidR="00060AE7">
        <w:rPr>
          <w:szCs w:val="28"/>
        </w:rPr>
        <w:t xml:space="preserve"> haben bei der Kirche in Worb und am </w:t>
      </w:r>
      <w:proofErr w:type="spellStart"/>
      <w:r w:rsidR="00060AE7">
        <w:rPr>
          <w:szCs w:val="28"/>
        </w:rPr>
        <w:t>Chlouse</w:t>
      </w:r>
      <w:r w:rsidR="0082348F">
        <w:rPr>
          <w:szCs w:val="28"/>
        </w:rPr>
        <w:t>o</w:t>
      </w:r>
      <w:r w:rsidR="00060AE7">
        <w:rPr>
          <w:szCs w:val="28"/>
        </w:rPr>
        <w:t>be</w:t>
      </w:r>
      <w:proofErr w:type="spellEnd"/>
      <w:r w:rsidR="00060AE7">
        <w:rPr>
          <w:szCs w:val="28"/>
        </w:rPr>
        <w:t xml:space="preserve"> in Wichtrach Kerzen </w:t>
      </w:r>
      <w:r>
        <w:rPr>
          <w:szCs w:val="28"/>
        </w:rPr>
        <w:t>verkauft,</w:t>
      </w:r>
      <w:r w:rsidR="00060AE7">
        <w:rPr>
          <w:szCs w:val="28"/>
        </w:rPr>
        <w:t xml:space="preserve"> um die Vereinskasse aufzubessern.</w:t>
      </w:r>
    </w:p>
    <w:p w14:paraId="506207BD" w14:textId="77777777" w:rsidR="004C58E4" w:rsidRPr="007D1449" w:rsidRDefault="004C58E4" w:rsidP="00D9378E">
      <w:pPr>
        <w:rPr>
          <w:szCs w:val="28"/>
        </w:rPr>
      </w:pPr>
    </w:p>
    <w:p w14:paraId="342DADFC" w14:textId="403EE265" w:rsidR="00AB5657" w:rsidRPr="007D1449" w:rsidRDefault="00AB5657" w:rsidP="00D9378E">
      <w:pPr>
        <w:rPr>
          <w:b/>
          <w:szCs w:val="28"/>
        </w:rPr>
      </w:pPr>
    </w:p>
    <w:p w14:paraId="69647DF5" w14:textId="5C3ED859" w:rsidR="00D9378E" w:rsidRDefault="00060AE7" w:rsidP="00D9378E">
      <w:pPr>
        <w:rPr>
          <w:b/>
          <w:szCs w:val="28"/>
        </w:rPr>
      </w:pPr>
      <w:r>
        <w:rPr>
          <w:b/>
          <w:szCs w:val="28"/>
        </w:rPr>
        <w:t>Präsidentinnen und Präsidenten</w:t>
      </w:r>
      <w:r w:rsidR="00415294">
        <w:rPr>
          <w:b/>
          <w:szCs w:val="28"/>
        </w:rPr>
        <w:t xml:space="preserve"> </w:t>
      </w:r>
      <w:r w:rsidR="003E4DA9">
        <w:rPr>
          <w:b/>
          <w:szCs w:val="28"/>
        </w:rPr>
        <w:t>Konferenz</w:t>
      </w:r>
      <w:r>
        <w:rPr>
          <w:b/>
          <w:szCs w:val="28"/>
        </w:rPr>
        <w:t xml:space="preserve"> PräKo </w:t>
      </w:r>
    </w:p>
    <w:p w14:paraId="23DFDAA0" w14:textId="77777777" w:rsidR="00060AE7" w:rsidRDefault="00060AE7" w:rsidP="00D9378E">
      <w:pPr>
        <w:rPr>
          <w:b/>
          <w:szCs w:val="28"/>
        </w:rPr>
      </w:pPr>
    </w:p>
    <w:p w14:paraId="1B6A1311" w14:textId="2D23AAAC" w:rsidR="00C31009" w:rsidRPr="00C31009" w:rsidRDefault="00DB14FE" w:rsidP="00D9378E">
      <w:pPr>
        <w:rPr>
          <w:szCs w:val="28"/>
        </w:rPr>
      </w:pPr>
      <w:r>
        <w:rPr>
          <w:szCs w:val="28"/>
        </w:rPr>
        <w:t xml:space="preserve">Am 19. April fand im Sitzungszimmer von SZBlind in Zürich die PräKo statt. Heinz Marti </w:t>
      </w:r>
      <w:r w:rsidR="003E4DA9">
        <w:rPr>
          <w:szCs w:val="28"/>
        </w:rPr>
        <w:t>Interim</w:t>
      </w:r>
      <w:r>
        <w:rPr>
          <w:szCs w:val="28"/>
        </w:rPr>
        <w:t xml:space="preserve"> Präsident, Arnold Wittwer Geschäftsführer und Dominik Gertschen Gesamtvorstandsmitglied vom Schweizerischen Blindenbund begrüssten uns zur Sitzung und berichteten über diverse </w:t>
      </w:r>
      <w:r w:rsidR="003E4DA9">
        <w:rPr>
          <w:szCs w:val="28"/>
        </w:rPr>
        <w:t>Geschäfte</w:t>
      </w:r>
      <w:r>
        <w:rPr>
          <w:szCs w:val="28"/>
        </w:rPr>
        <w:t>.</w:t>
      </w:r>
      <w:r w:rsidR="00B9176D">
        <w:rPr>
          <w:szCs w:val="28"/>
        </w:rPr>
        <w:t xml:space="preserve"> Dominik hat uns u.a. eröffnet</w:t>
      </w:r>
      <w:r w:rsidR="006B4046">
        <w:rPr>
          <w:szCs w:val="28"/>
        </w:rPr>
        <w:t xml:space="preserve">, </w:t>
      </w:r>
      <w:r w:rsidR="00B9176D">
        <w:rPr>
          <w:szCs w:val="28"/>
        </w:rPr>
        <w:t>das</w:t>
      </w:r>
      <w:r w:rsidR="006B4046">
        <w:rPr>
          <w:szCs w:val="28"/>
        </w:rPr>
        <w:t>s</w:t>
      </w:r>
      <w:r w:rsidR="00B9176D">
        <w:rPr>
          <w:szCs w:val="28"/>
        </w:rPr>
        <w:t xml:space="preserve"> e</w:t>
      </w:r>
      <w:r w:rsidR="006B4046">
        <w:rPr>
          <w:szCs w:val="28"/>
        </w:rPr>
        <w:t>r</w:t>
      </w:r>
      <w:r w:rsidR="00B9176D">
        <w:rPr>
          <w:szCs w:val="28"/>
        </w:rPr>
        <w:t xml:space="preserve"> sich an der </w:t>
      </w:r>
      <w:r w:rsidR="00C66559">
        <w:rPr>
          <w:szCs w:val="28"/>
        </w:rPr>
        <w:t>nächsten DV als</w:t>
      </w:r>
      <w:r w:rsidR="00B9176D">
        <w:rPr>
          <w:szCs w:val="28"/>
        </w:rPr>
        <w:t xml:space="preserve"> Präsident zur Wahl zur </w:t>
      </w:r>
      <w:r w:rsidR="003E4DA9">
        <w:rPr>
          <w:szCs w:val="28"/>
        </w:rPr>
        <w:t>Verfügung</w:t>
      </w:r>
      <w:r w:rsidR="00B9176D">
        <w:rPr>
          <w:szCs w:val="28"/>
        </w:rPr>
        <w:t xml:space="preserve"> stellt.</w:t>
      </w:r>
    </w:p>
    <w:p w14:paraId="6BE3CCF9" w14:textId="77777777" w:rsidR="003B0ECD" w:rsidRPr="007D1449" w:rsidRDefault="003B0ECD" w:rsidP="00D9378E">
      <w:pPr>
        <w:rPr>
          <w:szCs w:val="28"/>
        </w:rPr>
      </w:pPr>
    </w:p>
    <w:p w14:paraId="003B4598" w14:textId="471EBCA8" w:rsidR="0074742D" w:rsidRPr="007D1449" w:rsidRDefault="0074742D" w:rsidP="00D9378E">
      <w:pPr>
        <w:rPr>
          <w:szCs w:val="28"/>
        </w:rPr>
      </w:pPr>
    </w:p>
    <w:p w14:paraId="05B6137C" w14:textId="77777777" w:rsidR="00D9378E" w:rsidRPr="007D1449" w:rsidRDefault="00D9378E" w:rsidP="00D9378E">
      <w:pPr>
        <w:tabs>
          <w:tab w:val="left" w:pos="993"/>
        </w:tabs>
        <w:rPr>
          <w:rFonts w:cs="Arial"/>
          <w:b/>
          <w:szCs w:val="28"/>
        </w:rPr>
      </w:pPr>
      <w:r w:rsidRPr="007D1449">
        <w:rPr>
          <w:rFonts w:cs="Arial"/>
          <w:b/>
          <w:szCs w:val="28"/>
        </w:rPr>
        <w:t xml:space="preserve">Kurskommission </w:t>
      </w:r>
    </w:p>
    <w:p w14:paraId="35163B70" w14:textId="2F07C844" w:rsidR="00D9378E" w:rsidRPr="007D1449" w:rsidRDefault="00D9378E" w:rsidP="00D9378E">
      <w:pPr>
        <w:rPr>
          <w:szCs w:val="28"/>
        </w:rPr>
      </w:pPr>
    </w:p>
    <w:p w14:paraId="511B8199" w14:textId="77777777" w:rsidR="001E5BC1" w:rsidRPr="007D1449" w:rsidRDefault="00F1693A" w:rsidP="00F1693A">
      <w:pPr>
        <w:tabs>
          <w:tab w:val="left" w:pos="993"/>
        </w:tabs>
        <w:rPr>
          <w:rFonts w:cs="Arial"/>
          <w:szCs w:val="28"/>
        </w:rPr>
      </w:pPr>
      <w:r w:rsidRPr="007D1449">
        <w:rPr>
          <w:rFonts w:cs="Arial"/>
          <w:szCs w:val="28"/>
        </w:rPr>
        <w:t xml:space="preserve">Markus Eggimann arbeitet in der Kurskommission des </w:t>
      </w:r>
    </w:p>
    <w:p w14:paraId="231AB116" w14:textId="0C397F3E" w:rsidR="00F1693A" w:rsidRPr="007D1449" w:rsidRDefault="00F1693A" w:rsidP="00F1693A">
      <w:pPr>
        <w:tabs>
          <w:tab w:val="left" w:pos="993"/>
        </w:tabs>
        <w:rPr>
          <w:rFonts w:cs="Arial"/>
          <w:szCs w:val="28"/>
        </w:rPr>
      </w:pPr>
      <w:r w:rsidRPr="007D1449">
        <w:rPr>
          <w:rFonts w:cs="Arial"/>
          <w:szCs w:val="28"/>
        </w:rPr>
        <w:t>Schweizerischen Blindenbunds mit.</w:t>
      </w:r>
    </w:p>
    <w:p w14:paraId="14D32B58" w14:textId="506BFCAB" w:rsidR="00C44B7C" w:rsidRPr="007D1449" w:rsidRDefault="00C44B7C" w:rsidP="00F1693A">
      <w:pPr>
        <w:tabs>
          <w:tab w:val="left" w:pos="993"/>
        </w:tabs>
        <w:rPr>
          <w:rFonts w:cs="Arial"/>
          <w:szCs w:val="28"/>
        </w:rPr>
      </w:pPr>
    </w:p>
    <w:p w14:paraId="589A9EE9" w14:textId="77777777" w:rsidR="00F1693A" w:rsidRPr="007D1449" w:rsidRDefault="00F1693A" w:rsidP="00D9378E">
      <w:pPr>
        <w:rPr>
          <w:szCs w:val="28"/>
        </w:rPr>
      </w:pPr>
    </w:p>
    <w:p w14:paraId="30F304CA" w14:textId="77777777" w:rsidR="00D9378E" w:rsidRPr="007D1449" w:rsidRDefault="00D9378E" w:rsidP="00D9378E">
      <w:pPr>
        <w:rPr>
          <w:b/>
          <w:szCs w:val="28"/>
        </w:rPr>
      </w:pPr>
      <w:r w:rsidRPr="007D1449">
        <w:rPr>
          <w:b/>
          <w:szCs w:val="28"/>
        </w:rPr>
        <w:t>Schweizerischer Blindenbund</w:t>
      </w:r>
    </w:p>
    <w:p w14:paraId="760B8FB2" w14:textId="77777777" w:rsidR="00D9378E" w:rsidRPr="007D1449" w:rsidRDefault="00D9378E" w:rsidP="00D9378E">
      <w:pPr>
        <w:rPr>
          <w:b/>
          <w:szCs w:val="28"/>
        </w:rPr>
      </w:pPr>
    </w:p>
    <w:p w14:paraId="3BD04098" w14:textId="68FA591B" w:rsidR="00FD3B0E" w:rsidRDefault="00FD3B0E" w:rsidP="00D9378E">
      <w:pPr>
        <w:rPr>
          <w:szCs w:val="28"/>
        </w:rPr>
      </w:pPr>
      <w:r>
        <w:rPr>
          <w:szCs w:val="28"/>
        </w:rPr>
        <w:t xml:space="preserve">Dominik Gertschen, seit </w:t>
      </w:r>
      <w:r w:rsidR="00C31009">
        <w:rPr>
          <w:szCs w:val="28"/>
        </w:rPr>
        <w:t xml:space="preserve">dem </w:t>
      </w:r>
      <w:r>
        <w:rPr>
          <w:szCs w:val="28"/>
        </w:rPr>
        <w:t xml:space="preserve">15. Juni 2024 Präsident und Markus Eggimann </w:t>
      </w:r>
      <w:r w:rsidR="00A80FBB">
        <w:rPr>
          <w:szCs w:val="28"/>
        </w:rPr>
        <w:t>Vorstandsmitglied, leiten</w:t>
      </w:r>
      <w:r w:rsidR="00C31009">
        <w:rPr>
          <w:szCs w:val="28"/>
        </w:rPr>
        <w:t xml:space="preserve"> und arbeiten im Gesamtvorstand mit.</w:t>
      </w:r>
      <w:r>
        <w:rPr>
          <w:szCs w:val="28"/>
        </w:rPr>
        <w:t xml:space="preserve"> </w:t>
      </w:r>
    </w:p>
    <w:p w14:paraId="4635C8D7" w14:textId="77777777" w:rsidR="00D9378E" w:rsidRPr="007D1449" w:rsidRDefault="00D9378E" w:rsidP="00D9378E">
      <w:pPr>
        <w:rPr>
          <w:szCs w:val="28"/>
        </w:rPr>
      </w:pPr>
    </w:p>
    <w:p w14:paraId="1866CA0F" w14:textId="77777777" w:rsidR="00D9378E" w:rsidRPr="007D1449" w:rsidRDefault="00D9378E" w:rsidP="00D9378E">
      <w:pPr>
        <w:rPr>
          <w:szCs w:val="28"/>
        </w:rPr>
      </w:pPr>
    </w:p>
    <w:p w14:paraId="3A624EC8" w14:textId="77777777" w:rsidR="00D9378E" w:rsidRPr="007D1449" w:rsidRDefault="00D9378E" w:rsidP="00D9378E">
      <w:pPr>
        <w:rPr>
          <w:b/>
          <w:szCs w:val="28"/>
        </w:rPr>
      </w:pPr>
      <w:r w:rsidRPr="007D1449">
        <w:rPr>
          <w:b/>
          <w:szCs w:val="28"/>
        </w:rPr>
        <w:t>Stiftung Solidarität mit Sehgeschädigten</w:t>
      </w:r>
    </w:p>
    <w:p w14:paraId="6875245F" w14:textId="77777777" w:rsidR="00D9378E" w:rsidRPr="007D1449" w:rsidRDefault="00D9378E" w:rsidP="00D9378E">
      <w:pPr>
        <w:rPr>
          <w:b/>
          <w:szCs w:val="28"/>
        </w:rPr>
      </w:pPr>
    </w:p>
    <w:p w14:paraId="710148EB" w14:textId="77777777" w:rsidR="00D9378E" w:rsidRPr="007D1449" w:rsidRDefault="00D9378E" w:rsidP="00D9378E">
      <w:pPr>
        <w:rPr>
          <w:szCs w:val="28"/>
        </w:rPr>
      </w:pPr>
      <w:r w:rsidRPr="007D1449">
        <w:rPr>
          <w:szCs w:val="28"/>
        </w:rPr>
        <w:t xml:space="preserve">Oswald Bachmann vertritt die RGB als Stiftungsrat </w:t>
      </w:r>
    </w:p>
    <w:p w14:paraId="6D95EEDB" w14:textId="77777777" w:rsidR="003E355D" w:rsidRDefault="003E355D" w:rsidP="00D9378E">
      <w:pPr>
        <w:rPr>
          <w:b/>
          <w:szCs w:val="28"/>
        </w:rPr>
      </w:pPr>
    </w:p>
    <w:p w14:paraId="23B26748" w14:textId="77777777" w:rsidR="003E355D" w:rsidRDefault="003E355D" w:rsidP="00D9378E">
      <w:pPr>
        <w:rPr>
          <w:b/>
          <w:szCs w:val="28"/>
        </w:rPr>
      </w:pPr>
    </w:p>
    <w:p w14:paraId="561CF1D4" w14:textId="2DB34DCA" w:rsidR="00D9378E" w:rsidRPr="007D1449" w:rsidRDefault="00D9378E" w:rsidP="00D9378E">
      <w:pPr>
        <w:rPr>
          <w:b/>
          <w:szCs w:val="28"/>
        </w:rPr>
      </w:pPr>
      <w:r w:rsidRPr="007D1449">
        <w:rPr>
          <w:b/>
          <w:szCs w:val="28"/>
        </w:rPr>
        <w:t xml:space="preserve">Behindertenkonferenz Stadt und Region Bern BRB </w:t>
      </w:r>
      <w:r w:rsidR="003E4DA9">
        <w:rPr>
          <w:b/>
          <w:szCs w:val="28"/>
        </w:rPr>
        <w:t xml:space="preserve">und </w:t>
      </w:r>
    </w:p>
    <w:p w14:paraId="1105B7D6" w14:textId="3BF6444D" w:rsidR="003E355D" w:rsidRPr="007D1449" w:rsidRDefault="003E355D" w:rsidP="003E355D">
      <w:pPr>
        <w:tabs>
          <w:tab w:val="left" w:pos="993"/>
        </w:tabs>
        <w:rPr>
          <w:rFonts w:cs="Arial"/>
          <w:b/>
          <w:szCs w:val="28"/>
        </w:rPr>
      </w:pPr>
      <w:r>
        <w:rPr>
          <w:rFonts w:cs="Arial"/>
          <w:b/>
          <w:szCs w:val="28"/>
        </w:rPr>
        <w:t>Kanto</w:t>
      </w:r>
      <w:r w:rsidRPr="007D1449">
        <w:rPr>
          <w:rFonts w:cs="Arial"/>
          <w:b/>
          <w:szCs w:val="28"/>
        </w:rPr>
        <w:t>nale Behindertenkonferenz Bern KBK</w:t>
      </w:r>
    </w:p>
    <w:p w14:paraId="236A46D0" w14:textId="77777777" w:rsidR="003E355D" w:rsidRPr="007D1449" w:rsidRDefault="003E355D" w:rsidP="003E355D">
      <w:pPr>
        <w:tabs>
          <w:tab w:val="left" w:pos="993"/>
        </w:tabs>
        <w:rPr>
          <w:rFonts w:cs="Arial"/>
          <w:b/>
          <w:szCs w:val="28"/>
        </w:rPr>
      </w:pPr>
    </w:p>
    <w:p w14:paraId="6349848E" w14:textId="5A4BB17B" w:rsidR="00D9378E" w:rsidRDefault="003E355D" w:rsidP="00D9378E">
      <w:pPr>
        <w:rPr>
          <w:szCs w:val="28"/>
        </w:rPr>
      </w:pPr>
      <w:r>
        <w:rPr>
          <w:szCs w:val="28"/>
        </w:rPr>
        <w:t>Fusion</w:t>
      </w:r>
      <w:r w:rsidR="00A948E0">
        <w:rPr>
          <w:szCs w:val="28"/>
        </w:rPr>
        <w:t>/</w:t>
      </w:r>
      <w:r>
        <w:rPr>
          <w:szCs w:val="28"/>
        </w:rPr>
        <w:t xml:space="preserve">Zusammenführung; wurde an den MV der KBK vom 4. Sep. und der </w:t>
      </w:r>
      <w:r w:rsidR="00A80FBB">
        <w:rPr>
          <w:szCs w:val="28"/>
        </w:rPr>
        <w:t>ausserordentliche</w:t>
      </w:r>
      <w:r w:rsidR="00A948E0">
        <w:rPr>
          <w:szCs w:val="28"/>
        </w:rPr>
        <w:t>n</w:t>
      </w:r>
      <w:r>
        <w:rPr>
          <w:szCs w:val="28"/>
        </w:rPr>
        <w:t xml:space="preserve"> MV der BRB vom 17. Sep. </w:t>
      </w:r>
      <w:r w:rsidR="00415294">
        <w:rPr>
          <w:szCs w:val="28"/>
        </w:rPr>
        <w:t xml:space="preserve">einstimmig </w:t>
      </w:r>
      <w:r w:rsidR="003E4DA9">
        <w:rPr>
          <w:szCs w:val="28"/>
        </w:rPr>
        <w:t>beschlossen</w:t>
      </w:r>
    </w:p>
    <w:p w14:paraId="0C9F8E41" w14:textId="77777777" w:rsidR="003E355D" w:rsidRDefault="003E355D" w:rsidP="00D9378E">
      <w:pPr>
        <w:rPr>
          <w:szCs w:val="28"/>
        </w:rPr>
      </w:pPr>
    </w:p>
    <w:p w14:paraId="6CA6FFB5" w14:textId="5BB95576" w:rsidR="003E355D" w:rsidRDefault="00415294" w:rsidP="00D9378E">
      <w:pPr>
        <w:rPr>
          <w:szCs w:val="28"/>
        </w:rPr>
      </w:pPr>
      <w:r>
        <w:rPr>
          <w:szCs w:val="28"/>
        </w:rPr>
        <w:t xml:space="preserve">Die </w:t>
      </w:r>
      <w:r w:rsidR="003E355D">
        <w:rPr>
          <w:szCs w:val="28"/>
        </w:rPr>
        <w:t xml:space="preserve">Gründungsversammlung </w:t>
      </w:r>
      <w:r>
        <w:rPr>
          <w:szCs w:val="28"/>
        </w:rPr>
        <w:t xml:space="preserve">fand </w:t>
      </w:r>
      <w:r w:rsidR="003E4DA9">
        <w:rPr>
          <w:szCs w:val="28"/>
        </w:rPr>
        <w:t>am 20.</w:t>
      </w:r>
      <w:r w:rsidR="003E355D">
        <w:rPr>
          <w:szCs w:val="28"/>
        </w:rPr>
        <w:t xml:space="preserve"> </w:t>
      </w:r>
      <w:r w:rsidR="00A948E0">
        <w:rPr>
          <w:szCs w:val="28"/>
        </w:rPr>
        <w:t>November</w:t>
      </w:r>
      <w:r>
        <w:rPr>
          <w:szCs w:val="28"/>
        </w:rPr>
        <w:t xml:space="preserve"> statt</w:t>
      </w:r>
      <w:r w:rsidR="00A948E0">
        <w:rPr>
          <w:szCs w:val="28"/>
        </w:rPr>
        <w:t xml:space="preserve">. </w:t>
      </w:r>
      <w:r w:rsidR="003E4DA9">
        <w:rPr>
          <w:szCs w:val="28"/>
        </w:rPr>
        <w:t>Hilda Kieni, Stefan Kunz und Beat Spörri nahmen von der RGB</w:t>
      </w:r>
      <w:r w:rsidR="00203B7D">
        <w:rPr>
          <w:szCs w:val="28"/>
        </w:rPr>
        <w:t xml:space="preserve"> daran teil. </w:t>
      </w:r>
      <w:r w:rsidR="00A948E0">
        <w:rPr>
          <w:szCs w:val="28"/>
        </w:rPr>
        <w:t>Der neue Verein; Behindertenkon</w:t>
      </w:r>
      <w:r w:rsidR="003E4DA9">
        <w:rPr>
          <w:szCs w:val="28"/>
        </w:rPr>
        <w:t>f</w:t>
      </w:r>
      <w:r w:rsidR="00A948E0">
        <w:rPr>
          <w:szCs w:val="28"/>
        </w:rPr>
        <w:t xml:space="preserve">erenz Kanton Bern BKKB nimmt ihre Tätigkeit am </w:t>
      </w:r>
      <w:r w:rsidR="00A948E0">
        <w:rPr>
          <w:szCs w:val="28"/>
        </w:rPr>
        <w:lastRenderedPageBreak/>
        <w:t xml:space="preserve">1. Januar 2025 auf. Neu haben die Selbsthilfe </w:t>
      </w:r>
      <w:r w:rsidR="00D76638">
        <w:rPr>
          <w:szCs w:val="28"/>
        </w:rPr>
        <w:t>Organisationen</w:t>
      </w:r>
      <w:r w:rsidR="00A948E0">
        <w:rPr>
          <w:szCs w:val="28"/>
        </w:rPr>
        <w:t xml:space="preserve"> wie die RGB drei Stimmen.</w:t>
      </w:r>
    </w:p>
    <w:p w14:paraId="09D10022" w14:textId="021C8E27" w:rsidR="00A948E0" w:rsidRDefault="00A948E0" w:rsidP="00D9378E">
      <w:pPr>
        <w:rPr>
          <w:szCs w:val="28"/>
        </w:rPr>
      </w:pPr>
      <w:r>
        <w:rPr>
          <w:szCs w:val="28"/>
        </w:rPr>
        <w:t xml:space="preserve">Der </w:t>
      </w:r>
      <w:r w:rsidR="00D76638">
        <w:rPr>
          <w:szCs w:val="28"/>
        </w:rPr>
        <w:t>Mitgliedsbeitrag</w:t>
      </w:r>
      <w:r>
        <w:rPr>
          <w:szCs w:val="28"/>
        </w:rPr>
        <w:t xml:space="preserve"> ist für uns neu CHF 500 </w:t>
      </w:r>
      <w:r w:rsidR="00D76638">
        <w:rPr>
          <w:szCs w:val="28"/>
        </w:rPr>
        <w:t>statt</w:t>
      </w:r>
      <w:r>
        <w:rPr>
          <w:szCs w:val="28"/>
        </w:rPr>
        <w:t xml:space="preserve"> wie bisher CHF 500 KBK und CHF 250 </w:t>
      </w:r>
      <w:r w:rsidR="006B4046">
        <w:rPr>
          <w:szCs w:val="28"/>
        </w:rPr>
        <w:t>BRB</w:t>
      </w:r>
      <w:r>
        <w:rPr>
          <w:szCs w:val="28"/>
        </w:rPr>
        <w:t>.</w:t>
      </w:r>
    </w:p>
    <w:p w14:paraId="5D8E07FF" w14:textId="21A96084" w:rsidR="00A948E0" w:rsidRDefault="00A948E0" w:rsidP="00D9378E">
      <w:pPr>
        <w:rPr>
          <w:szCs w:val="28"/>
        </w:rPr>
      </w:pPr>
      <w:r>
        <w:rPr>
          <w:szCs w:val="28"/>
        </w:rPr>
        <w:t xml:space="preserve">Beat Spörri wird weiterhin die Versammlungen der BKKB besuchen, </w:t>
      </w:r>
      <w:r w:rsidR="00D76638">
        <w:rPr>
          <w:szCs w:val="28"/>
        </w:rPr>
        <w:t xml:space="preserve">wer ihn von der RGB dabei unterstützt </w:t>
      </w:r>
      <w:r>
        <w:rPr>
          <w:szCs w:val="28"/>
        </w:rPr>
        <w:t xml:space="preserve">ist noch unklar. </w:t>
      </w:r>
    </w:p>
    <w:p w14:paraId="6C13A9AE" w14:textId="36E2FF78" w:rsidR="00A948E0" w:rsidRPr="007D1449" w:rsidRDefault="00A948E0" w:rsidP="00D9378E">
      <w:pPr>
        <w:rPr>
          <w:szCs w:val="28"/>
        </w:rPr>
      </w:pPr>
    </w:p>
    <w:p w14:paraId="3062F2C9" w14:textId="30118E1C" w:rsidR="003E355D" w:rsidRDefault="003E355D" w:rsidP="00D9378E">
      <w:pPr>
        <w:rPr>
          <w:szCs w:val="28"/>
        </w:rPr>
      </w:pPr>
    </w:p>
    <w:p w14:paraId="6F9032C1" w14:textId="3A446C73" w:rsidR="00D9378E" w:rsidRPr="007D1449" w:rsidRDefault="00D9378E" w:rsidP="00D9378E">
      <w:pPr>
        <w:tabs>
          <w:tab w:val="left" w:pos="993"/>
        </w:tabs>
        <w:rPr>
          <w:rFonts w:cs="Arial"/>
          <w:szCs w:val="28"/>
        </w:rPr>
      </w:pPr>
      <w:r w:rsidRPr="007D1449">
        <w:rPr>
          <w:rFonts w:cs="Arial"/>
          <w:b/>
          <w:szCs w:val="28"/>
        </w:rPr>
        <w:t xml:space="preserve">SZBLIND  </w:t>
      </w:r>
    </w:p>
    <w:p w14:paraId="09F7F8F3" w14:textId="77777777" w:rsidR="00D9378E" w:rsidRPr="007D1449" w:rsidRDefault="00D9378E" w:rsidP="00D9378E">
      <w:pPr>
        <w:tabs>
          <w:tab w:val="left" w:pos="993"/>
        </w:tabs>
        <w:rPr>
          <w:rFonts w:cs="Arial"/>
          <w:szCs w:val="28"/>
        </w:rPr>
      </w:pPr>
    </w:p>
    <w:p w14:paraId="091625DF" w14:textId="7D9FE3C0" w:rsidR="00D9378E" w:rsidRPr="007D1449" w:rsidRDefault="00D9378E" w:rsidP="00D9378E">
      <w:pPr>
        <w:tabs>
          <w:tab w:val="left" w:pos="993"/>
        </w:tabs>
        <w:rPr>
          <w:rFonts w:cs="Arial"/>
          <w:szCs w:val="28"/>
        </w:rPr>
      </w:pPr>
      <w:r w:rsidRPr="007D1449">
        <w:rPr>
          <w:rFonts w:cs="Arial"/>
          <w:szCs w:val="28"/>
        </w:rPr>
        <w:t>An der Delegiertenversammlung vom Schweizerischen Zentralverein für das Blindenwesen</w:t>
      </w:r>
      <w:r w:rsidR="00A26BE5" w:rsidRPr="007D1449">
        <w:rPr>
          <w:rFonts w:cs="Arial"/>
          <w:szCs w:val="28"/>
        </w:rPr>
        <w:t xml:space="preserve"> </w:t>
      </w:r>
      <w:r w:rsidR="005B3F4C" w:rsidRPr="007D1449">
        <w:rPr>
          <w:rFonts w:cs="Arial"/>
          <w:szCs w:val="28"/>
        </w:rPr>
        <w:t>SZBlind vom</w:t>
      </w:r>
      <w:r w:rsidRPr="007D1449">
        <w:rPr>
          <w:rFonts w:cs="Arial"/>
          <w:szCs w:val="28"/>
        </w:rPr>
        <w:t xml:space="preserve"> </w:t>
      </w:r>
      <w:r w:rsidR="003E355D">
        <w:rPr>
          <w:rFonts w:cs="Arial"/>
          <w:szCs w:val="28"/>
        </w:rPr>
        <w:t>22</w:t>
      </w:r>
      <w:r w:rsidRPr="007D1449">
        <w:rPr>
          <w:rFonts w:cs="Arial"/>
          <w:szCs w:val="28"/>
        </w:rPr>
        <w:t xml:space="preserve">. Juni, durfte Beat Spörri </w:t>
      </w:r>
      <w:r w:rsidR="00C800B1">
        <w:rPr>
          <w:rFonts w:cs="Arial"/>
          <w:szCs w:val="28"/>
        </w:rPr>
        <w:t xml:space="preserve">den Schweizerischen Blindenbund und </w:t>
      </w:r>
      <w:r w:rsidRPr="007D1449">
        <w:rPr>
          <w:rFonts w:cs="Arial"/>
          <w:szCs w:val="28"/>
        </w:rPr>
        <w:t>die Regionalgruppe Bern vertreten.</w:t>
      </w:r>
    </w:p>
    <w:p w14:paraId="31B79A34" w14:textId="77777777" w:rsidR="00D9378E" w:rsidRPr="007D1449" w:rsidRDefault="00D9378E" w:rsidP="00D9378E">
      <w:pPr>
        <w:tabs>
          <w:tab w:val="left" w:pos="993"/>
        </w:tabs>
        <w:rPr>
          <w:rFonts w:cs="Arial"/>
          <w:szCs w:val="28"/>
        </w:rPr>
      </w:pPr>
    </w:p>
    <w:p w14:paraId="0D4F0947" w14:textId="77777777" w:rsidR="00FE4096" w:rsidRDefault="00FE4096" w:rsidP="00D9378E">
      <w:pPr>
        <w:tabs>
          <w:tab w:val="left" w:pos="993"/>
        </w:tabs>
        <w:rPr>
          <w:rFonts w:cs="Arial"/>
          <w:b/>
          <w:szCs w:val="28"/>
        </w:rPr>
      </w:pPr>
    </w:p>
    <w:p w14:paraId="6BA38D96" w14:textId="68D9F9BF" w:rsidR="00D9378E" w:rsidRDefault="00C12C35" w:rsidP="00D9378E">
      <w:pPr>
        <w:tabs>
          <w:tab w:val="left" w:pos="993"/>
        </w:tabs>
        <w:rPr>
          <w:rFonts w:cs="Arial"/>
          <w:b/>
          <w:szCs w:val="28"/>
        </w:rPr>
      </w:pPr>
      <w:r>
        <w:rPr>
          <w:rFonts w:cs="Arial"/>
          <w:b/>
          <w:szCs w:val="28"/>
        </w:rPr>
        <w:t xml:space="preserve">Hindernisfrei in Thun </w:t>
      </w:r>
    </w:p>
    <w:p w14:paraId="6C7D5F42" w14:textId="77777777" w:rsidR="00C12C35" w:rsidRDefault="00C12C35" w:rsidP="00D9378E">
      <w:pPr>
        <w:tabs>
          <w:tab w:val="left" w:pos="993"/>
        </w:tabs>
        <w:rPr>
          <w:rFonts w:cs="Arial"/>
          <w:b/>
          <w:szCs w:val="28"/>
        </w:rPr>
      </w:pPr>
    </w:p>
    <w:p w14:paraId="200FA90A" w14:textId="73E31309" w:rsidR="00234019" w:rsidRDefault="00C12C35" w:rsidP="00D9378E">
      <w:pPr>
        <w:tabs>
          <w:tab w:val="left" w:pos="993"/>
        </w:tabs>
        <w:rPr>
          <w:rFonts w:cs="Arial"/>
          <w:szCs w:val="28"/>
        </w:rPr>
      </w:pPr>
      <w:r>
        <w:rPr>
          <w:rFonts w:cs="Arial"/>
          <w:szCs w:val="28"/>
        </w:rPr>
        <w:t>Kari Ritschard hat im Mai und November jeweils an den Versammlungen teilgenommen.</w:t>
      </w:r>
    </w:p>
    <w:p w14:paraId="5C38DD9B" w14:textId="77777777" w:rsidR="00C12C35" w:rsidRDefault="00C12C35" w:rsidP="00D9378E">
      <w:pPr>
        <w:tabs>
          <w:tab w:val="left" w:pos="993"/>
        </w:tabs>
        <w:rPr>
          <w:rFonts w:cs="Arial"/>
          <w:szCs w:val="28"/>
        </w:rPr>
      </w:pPr>
    </w:p>
    <w:p w14:paraId="362F1010" w14:textId="77777777" w:rsidR="00CA546D" w:rsidRDefault="00CA546D" w:rsidP="00D9378E">
      <w:pPr>
        <w:tabs>
          <w:tab w:val="left" w:pos="993"/>
        </w:tabs>
        <w:rPr>
          <w:rFonts w:cs="Arial"/>
          <w:szCs w:val="28"/>
        </w:rPr>
      </w:pPr>
    </w:p>
    <w:p w14:paraId="18CEEE29" w14:textId="19A17E80" w:rsidR="00C12C35" w:rsidRDefault="00C12C35" w:rsidP="00D9378E">
      <w:pPr>
        <w:tabs>
          <w:tab w:val="left" w:pos="993"/>
        </w:tabs>
        <w:rPr>
          <w:rFonts w:cs="Arial"/>
          <w:b/>
          <w:szCs w:val="28"/>
        </w:rPr>
      </w:pPr>
      <w:r>
        <w:rPr>
          <w:rFonts w:cs="Arial"/>
          <w:b/>
          <w:szCs w:val="28"/>
        </w:rPr>
        <w:t xml:space="preserve">Fachstelle Gleichstellung von Menschen mit Behinderung </w:t>
      </w:r>
    </w:p>
    <w:p w14:paraId="0F74772C" w14:textId="77777777" w:rsidR="00C12C35" w:rsidRDefault="00C12C35" w:rsidP="00D9378E">
      <w:pPr>
        <w:tabs>
          <w:tab w:val="left" w:pos="993"/>
        </w:tabs>
        <w:rPr>
          <w:rFonts w:cs="Arial"/>
          <w:b/>
          <w:szCs w:val="28"/>
        </w:rPr>
      </w:pPr>
    </w:p>
    <w:p w14:paraId="38386FE4" w14:textId="1C862FCF" w:rsidR="00C12C35" w:rsidRDefault="00C12C35" w:rsidP="00D9378E">
      <w:pPr>
        <w:tabs>
          <w:tab w:val="left" w:pos="993"/>
        </w:tabs>
        <w:rPr>
          <w:rFonts w:cs="Arial"/>
          <w:szCs w:val="28"/>
        </w:rPr>
      </w:pPr>
      <w:r>
        <w:rPr>
          <w:rFonts w:cs="Arial"/>
          <w:szCs w:val="28"/>
        </w:rPr>
        <w:t xml:space="preserve">Wir wurden von der Fachstelle </w:t>
      </w:r>
      <w:r w:rsidR="00BD1440">
        <w:rPr>
          <w:rFonts w:cs="Arial"/>
          <w:szCs w:val="28"/>
        </w:rPr>
        <w:t>für die Austauschrunde inklusive Kultur, vom 29. Oktober, nach Bern eingeladen.</w:t>
      </w:r>
    </w:p>
    <w:p w14:paraId="01397DE1" w14:textId="2F7B0D10" w:rsidR="00BD1440" w:rsidRDefault="00BD1440" w:rsidP="00D9378E">
      <w:pPr>
        <w:tabs>
          <w:tab w:val="left" w:pos="993"/>
        </w:tabs>
        <w:rPr>
          <w:rFonts w:cs="Arial"/>
          <w:szCs w:val="28"/>
        </w:rPr>
      </w:pPr>
      <w:r>
        <w:rPr>
          <w:rFonts w:cs="Arial"/>
          <w:szCs w:val="28"/>
        </w:rPr>
        <w:t>An dieser Austauschrunde haben von uns, Annelies Jordi und Hilda Kieni, teilgenommen. Die Austauschrunde war sehr interessant und aufschlussreich.</w:t>
      </w:r>
    </w:p>
    <w:p w14:paraId="60A4D684" w14:textId="77777777" w:rsidR="006C14C3" w:rsidRDefault="006C14C3" w:rsidP="00D9378E">
      <w:pPr>
        <w:rPr>
          <w:b/>
          <w:szCs w:val="28"/>
        </w:rPr>
      </w:pPr>
    </w:p>
    <w:p w14:paraId="0F12F55B" w14:textId="77777777" w:rsidR="006C14C3" w:rsidRDefault="006C14C3" w:rsidP="00D9378E">
      <w:pPr>
        <w:rPr>
          <w:b/>
          <w:szCs w:val="28"/>
        </w:rPr>
      </w:pPr>
    </w:p>
    <w:p w14:paraId="63F8CB90" w14:textId="77777777" w:rsidR="00231A52" w:rsidRDefault="00231A52" w:rsidP="00D9378E">
      <w:pPr>
        <w:rPr>
          <w:b/>
          <w:szCs w:val="28"/>
        </w:rPr>
      </w:pPr>
    </w:p>
    <w:p w14:paraId="7C7BA561" w14:textId="1204FA08" w:rsidR="00D9378E" w:rsidRPr="007D1449" w:rsidRDefault="00D9378E" w:rsidP="00D9378E">
      <w:pPr>
        <w:rPr>
          <w:b/>
          <w:szCs w:val="28"/>
        </w:rPr>
      </w:pPr>
      <w:r w:rsidRPr="007D1449">
        <w:rPr>
          <w:b/>
          <w:szCs w:val="28"/>
        </w:rPr>
        <w:t>Dank</w:t>
      </w:r>
    </w:p>
    <w:p w14:paraId="2E847E0A" w14:textId="77777777" w:rsidR="00D9378E" w:rsidRPr="007D1449" w:rsidRDefault="00D9378E" w:rsidP="00D9378E">
      <w:pPr>
        <w:rPr>
          <w:b/>
          <w:szCs w:val="28"/>
        </w:rPr>
      </w:pPr>
    </w:p>
    <w:p w14:paraId="66C3D738" w14:textId="36673CCD" w:rsidR="00D9378E" w:rsidRPr="007D1449" w:rsidRDefault="00D9378E" w:rsidP="00D9378E">
      <w:pPr>
        <w:rPr>
          <w:szCs w:val="28"/>
        </w:rPr>
      </w:pPr>
      <w:r w:rsidRPr="007D1449">
        <w:rPr>
          <w:szCs w:val="28"/>
        </w:rPr>
        <w:t>Herzlichen Dank an alle, die sich für die RGB oder sonst für Blinde und Seheingeschränkte Menschen einsetz</w:t>
      </w:r>
      <w:r w:rsidR="00C522E8" w:rsidRPr="007D1449">
        <w:rPr>
          <w:szCs w:val="28"/>
        </w:rPr>
        <w:t>en</w:t>
      </w:r>
      <w:r w:rsidRPr="007D1449">
        <w:rPr>
          <w:szCs w:val="28"/>
        </w:rPr>
        <w:t xml:space="preserve">. </w:t>
      </w:r>
    </w:p>
    <w:p w14:paraId="02245B6F" w14:textId="77777777" w:rsidR="00D9378E" w:rsidRPr="007D1449" w:rsidRDefault="00D9378E" w:rsidP="00D9378E">
      <w:pPr>
        <w:rPr>
          <w:szCs w:val="28"/>
        </w:rPr>
      </w:pPr>
      <w:r w:rsidRPr="007D1449">
        <w:rPr>
          <w:szCs w:val="28"/>
        </w:rPr>
        <w:tab/>
      </w:r>
    </w:p>
    <w:p w14:paraId="3B87AE80" w14:textId="368E3075" w:rsidR="00D9378E" w:rsidRPr="007D1449" w:rsidRDefault="00D9378E" w:rsidP="00D9378E">
      <w:pPr>
        <w:tabs>
          <w:tab w:val="left" w:pos="3122"/>
        </w:tabs>
        <w:rPr>
          <w:szCs w:val="28"/>
        </w:rPr>
      </w:pPr>
      <w:r w:rsidRPr="007D1449">
        <w:rPr>
          <w:szCs w:val="28"/>
        </w:rPr>
        <w:t>Utzenstorf, im Januar 202</w:t>
      </w:r>
      <w:r w:rsidR="00C800B1">
        <w:rPr>
          <w:szCs w:val="28"/>
        </w:rPr>
        <w:t>5</w:t>
      </w:r>
    </w:p>
    <w:p w14:paraId="5F3E2E9A" w14:textId="77777777" w:rsidR="00D9378E" w:rsidRPr="007D1449" w:rsidRDefault="00D9378E" w:rsidP="00D9378E">
      <w:pPr>
        <w:tabs>
          <w:tab w:val="left" w:pos="3122"/>
        </w:tabs>
        <w:rPr>
          <w:szCs w:val="28"/>
        </w:rPr>
      </w:pPr>
    </w:p>
    <w:p w14:paraId="6F8EBC6F" w14:textId="16D9F4F0" w:rsidR="00D9378E" w:rsidRPr="007D1449" w:rsidRDefault="00E06AB9" w:rsidP="00D9378E">
      <w:pPr>
        <w:tabs>
          <w:tab w:val="left" w:pos="3122"/>
        </w:tabs>
        <w:rPr>
          <w:szCs w:val="28"/>
        </w:rPr>
      </w:pPr>
      <w:r w:rsidRPr="007D1449">
        <w:rPr>
          <w:szCs w:val="28"/>
        </w:rPr>
        <w:t xml:space="preserve">Der </w:t>
      </w:r>
      <w:r w:rsidR="00D9378E" w:rsidRPr="007D1449">
        <w:rPr>
          <w:szCs w:val="28"/>
        </w:rPr>
        <w:t xml:space="preserve">Präsident </w:t>
      </w:r>
    </w:p>
    <w:p w14:paraId="51DFDD24" w14:textId="77777777" w:rsidR="00D9378E" w:rsidRPr="007D1449" w:rsidRDefault="00D9378E" w:rsidP="00D9378E">
      <w:pPr>
        <w:tabs>
          <w:tab w:val="left" w:pos="3122"/>
        </w:tabs>
        <w:rPr>
          <w:szCs w:val="28"/>
        </w:rPr>
      </w:pPr>
      <w:r w:rsidRPr="007D1449">
        <w:rPr>
          <w:szCs w:val="28"/>
        </w:rPr>
        <w:t xml:space="preserve">Beat Spörri </w:t>
      </w:r>
    </w:p>
    <w:p w14:paraId="10383CB6" w14:textId="77777777" w:rsidR="0046177D" w:rsidRPr="007D1449" w:rsidRDefault="0046177D" w:rsidP="00D9378E">
      <w:pPr>
        <w:tabs>
          <w:tab w:val="left" w:pos="3122"/>
        </w:tabs>
        <w:rPr>
          <w:szCs w:val="28"/>
        </w:rPr>
      </w:pPr>
    </w:p>
    <w:p w14:paraId="202D0646" w14:textId="0C3CC2AC" w:rsidR="001631BE" w:rsidRPr="00231A52" w:rsidRDefault="0046177D" w:rsidP="00231A52">
      <w:pPr>
        <w:pBdr>
          <w:top w:val="single" w:sz="4" w:space="1" w:color="auto"/>
          <w:left w:val="single" w:sz="4" w:space="1" w:color="auto"/>
          <w:bottom w:val="single" w:sz="4" w:space="1" w:color="auto"/>
          <w:right w:val="single" w:sz="4" w:space="4" w:color="auto"/>
        </w:pBdr>
        <w:rPr>
          <w:rFonts w:ascii="Calibri" w:hAnsi="Calibri"/>
          <w:b/>
          <w:bCs/>
          <w:noProof/>
          <w:szCs w:val="32"/>
          <w:lang w:eastAsia="de-CH"/>
        </w:rPr>
      </w:pPr>
      <w:r w:rsidRPr="007D1449">
        <w:rPr>
          <w:b/>
          <w:bCs/>
          <w:noProof/>
          <w:szCs w:val="32"/>
          <w:lang w:eastAsia="de-CH"/>
        </w:rPr>
        <w:t>Jahresmotto 2024 des Schweizerischen Blindenbunds</w:t>
      </w:r>
      <w:r w:rsidRPr="007D1449">
        <w:rPr>
          <w:b/>
          <w:bCs/>
          <w:noProof/>
          <w:szCs w:val="32"/>
          <w:lang w:eastAsia="de-CH"/>
        </w:rPr>
        <w:br/>
        <w:t>Wir stehen gemeinschaftlich füreinander ein</w:t>
      </w:r>
    </w:p>
    <w:sectPr w:rsidR="001631BE" w:rsidRPr="00231A52" w:rsidSect="003552E4">
      <w:headerReference w:type="even" r:id="rId7"/>
      <w:headerReference w:type="default" r:id="rId8"/>
      <w:footerReference w:type="even" r:id="rId9"/>
      <w:footerReference w:type="default" r:id="rId10"/>
      <w:headerReference w:type="first" r:id="rId11"/>
      <w:footerReference w:type="first" r:id="rId12"/>
      <w:pgSz w:w="11906" w:h="16838" w:code="9"/>
      <w:pgMar w:top="-1559" w:right="1247" w:bottom="1134" w:left="1247" w:header="28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F525" w14:textId="77777777" w:rsidR="000314C5" w:rsidRDefault="000314C5">
      <w:r>
        <w:separator/>
      </w:r>
    </w:p>
  </w:endnote>
  <w:endnote w:type="continuationSeparator" w:id="0">
    <w:p w14:paraId="6C1DB41E" w14:textId="77777777" w:rsidR="000314C5" w:rsidRDefault="0003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843" w14:textId="77777777" w:rsidR="006315D9" w:rsidRDefault="006315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31B7" w14:textId="5287E1CB" w:rsidR="006315D9" w:rsidRDefault="006315D9">
    <w:pPr>
      <w:pStyle w:val="Fuzeile"/>
      <w:jc w:val="center"/>
    </w:pPr>
    <w:r w:rsidRPr="00F17B20">
      <w:rPr>
        <w:sz w:val="20"/>
      </w:rPr>
      <w:fldChar w:fldCharType="begin"/>
    </w:r>
    <w:r w:rsidRPr="00F17B20">
      <w:rPr>
        <w:sz w:val="20"/>
      </w:rPr>
      <w:instrText>PAGE   \* MERGEFORMAT</w:instrText>
    </w:r>
    <w:r w:rsidRPr="00F17B20">
      <w:rPr>
        <w:sz w:val="20"/>
      </w:rPr>
      <w:fldChar w:fldCharType="separate"/>
    </w:r>
    <w:r w:rsidR="00F907E3">
      <w:rPr>
        <w:noProof/>
        <w:sz w:val="20"/>
      </w:rPr>
      <w:t>2</w:t>
    </w:r>
    <w:r w:rsidRPr="00F17B20">
      <w:rPr>
        <w:sz w:val="20"/>
      </w:rPr>
      <w:fldChar w:fldCharType="end"/>
    </w:r>
  </w:p>
  <w:p w14:paraId="6EA41F01" w14:textId="77777777" w:rsidR="006315D9" w:rsidRPr="003C2F75" w:rsidRDefault="006315D9" w:rsidP="00B82635">
    <w:pPr>
      <w:pStyle w:val="Fuzeile"/>
      <w:pBdr>
        <w:top w:val="single" w:sz="4" w:space="1" w:color="auto"/>
      </w:pBdr>
      <w:jc w:val="both"/>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9C2A" w14:textId="3DF1F1CE" w:rsidR="006315D9" w:rsidRDefault="006315D9">
    <w:pPr>
      <w:pStyle w:val="Fuzeile"/>
      <w:pBdr>
        <w:top w:val="single" w:sz="4" w:space="1" w:color="auto"/>
      </w:pBdr>
      <w:jc w:val="both"/>
      <w:rPr>
        <w:rFonts w:cs="Arial"/>
        <w:spacing w:val="-3"/>
        <w:sz w:val="20"/>
      </w:rPr>
    </w:pPr>
    <w:r>
      <w:rPr>
        <w:rFonts w:cs="Arial"/>
        <w:spacing w:val="-3"/>
        <w:sz w:val="20"/>
      </w:rPr>
      <w:t>Geschäftsstelle: Friedackerstrasse 8, 8050 Zürich, Tel. 044 317 90 00</w:t>
    </w:r>
  </w:p>
  <w:p w14:paraId="5775AC88" w14:textId="65D7D3EC" w:rsidR="006315D9" w:rsidRPr="00E32948" w:rsidRDefault="006315D9">
    <w:pPr>
      <w:pStyle w:val="Fuzeile"/>
      <w:pBdr>
        <w:top w:val="single" w:sz="4" w:space="1" w:color="auto"/>
      </w:pBdr>
      <w:jc w:val="both"/>
      <w:rPr>
        <w:rFonts w:cs="Arial"/>
        <w:sz w:val="20"/>
      </w:rPr>
    </w:pPr>
    <w:r w:rsidRPr="00E32948">
      <w:rPr>
        <w:rFonts w:cs="Arial"/>
        <w:spacing w:val="-3"/>
        <w:sz w:val="20"/>
      </w:rPr>
      <w:t>Unsere Beratungsstel</w:t>
    </w:r>
    <w:r>
      <w:rPr>
        <w:rFonts w:cs="Arial"/>
        <w:spacing w:val="-3"/>
        <w:sz w:val="20"/>
      </w:rPr>
      <w:t>len: Aarau,</w:t>
    </w:r>
    <w:r w:rsidR="00B024A0">
      <w:rPr>
        <w:rFonts w:cs="Arial"/>
        <w:spacing w:val="-3"/>
        <w:sz w:val="20"/>
      </w:rPr>
      <w:t xml:space="preserve"> </w:t>
    </w:r>
    <w:r w:rsidRPr="00E32948">
      <w:rPr>
        <w:rFonts w:cs="Arial"/>
        <w:spacing w:val="-3"/>
        <w:sz w:val="20"/>
      </w:rPr>
      <w:t xml:space="preserve">Brig, </w:t>
    </w:r>
    <w:r>
      <w:rPr>
        <w:rFonts w:cs="Arial"/>
        <w:spacing w:val="-3"/>
        <w:sz w:val="20"/>
      </w:rPr>
      <w:t>Uznach</w:t>
    </w:r>
    <w:r w:rsidRPr="00E32948">
      <w:rPr>
        <w:rFonts w:cs="Arial"/>
        <w:spacing w:val="-3"/>
        <w:sz w:val="20"/>
      </w:rPr>
      <w:t>, Schaffhausen,</w:t>
    </w:r>
    <w:r>
      <w:rPr>
        <w:rFonts w:cs="Arial"/>
        <w:spacing w:val="-3"/>
        <w:sz w:val="20"/>
      </w:rPr>
      <w:t xml:space="preserve"> Thun, </w:t>
    </w:r>
    <w:r w:rsidRPr="00E32948">
      <w:rPr>
        <w:rFonts w:cs="Arial"/>
        <w:spacing w:val="-3"/>
        <w:sz w:val="20"/>
      </w:rPr>
      <w:t>Winterthur, Zürich</w:t>
    </w:r>
    <w:r>
      <w:rPr>
        <w:rFonts w:cs="Arial"/>
        <w:spacing w:val="-3"/>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115D" w14:textId="77777777" w:rsidR="000314C5" w:rsidRDefault="000314C5">
      <w:r>
        <w:separator/>
      </w:r>
    </w:p>
  </w:footnote>
  <w:footnote w:type="continuationSeparator" w:id="0">
    <w:p w14:paraId="405FD92C" w14:textId="77777777" w:rsidR="000314C5" w:rsidRDefault="0003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D6B4" w14:textId="77777777" w:rsidR="006315D9" w:rsidRDefault="006315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DFE0" w14:textId="77777777" w:rsidR="006315D9" w:rsidRDefault="006315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A926" w14:textId="77777777" w:rsidR="006315D9" w:rsidRDefault="006315D9">
    <w:pPr>
      <w:pStyle w:val="Kopfzeile"/>
      <w:spacing w:before="80"/>
      <w:jc w:val="right"/>
      <w:rPr>
        <w:spacing w:val="6"/>
        <w:sz w:val="22"/>
        <w:szCs w:val="22"/>
      </w:rPr>
    </w:pPr>
    <w:r>
      <w:rPr>
        <w:noProof/>
        <w:lang w:val="de-CH" w:eastAsia="de-CH"/>
      </w:rPr>
      <w:drawing>
        <wp:anchor distT="0" distB="0" distL="114300" distR="114300" simplePos="0" relativeHeight="251657728" behindDoc="1" locked="0" layoutInCell="1" allowOverlap="1" wp14:anchorId="50F7F623" wp14:editId="53AA870A">
          <wp:simplePos x="0" y="0"/>
          <wp:positionH relativeFrom="column">
            <wp:posOffset>2379980</wp:posOffset>
          </wp:positionH>
          <wp:positionV relativeFrom="paragraph">
            <wp:posOffset>64135</wp:posOffset>
          </wp:positionV>
          <wp:extent cx="4000500" cy="894080"/>
          <wp:effectExtent l="0" t="0" r="0" b="0"/>
          <wp:wrapTight wrapText="bothSides">
            <wp:wrapPolygon edited="0">
              <wp:start x="0" y="0"/>
              <wp:lineTo x="0" y="21170"/>
              <wp:lineTo x="21497" y="21170"/>
              <wp:lineTo x="21497" y="0"/>
              <wp:lineTo x="0" y="0"/>
            </wp:wrapPolygon>
          </wp:wrapTight>
          <wp:docPr id="1" name="Grafik 2" descr="C:\Users\Woidicke\AppData\Local\Microsoft\Windows\Temporary Internet Files\Content.Outlook\03ZX8KBT\SBb_Logo_claim_unten_GRAUST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Woidicke\AppData\Local\Microsoft\Windows\Temporary Internet Files\Content.Outlook\03ZX8KBT\SBb_Logo_claim_unten_GRAUSTUFEN.jpg"/>
                  <pic:cNvPicPr>
                    <a:picLocks noChangeAspect="1" noChangeArrowheads="1"/>
                  </pic:cNvPicPr>
                </pic:nvPicPr>
                <pic:blipFill>
                  <a:blip r:embed="rId1"/>
                  <a:srcRect/>
                  <a:stretch>
                    <a:fillRect/>
                  </a:stretch>
                </pic:blipFill>
                <pic:spPr bwMode="auto">
                  <a:xfrm>
                    <a:off x="0" y="0"/>
                    <a:ext cx="4000500" cy="894080"/>
                  </a:xfrm>
                  <a:prstGeom prst="rect">
                    <a:avLst/>
                  </a:prstGeom>
                  <a:noFill/>
                  <a:ln w="9525">
                    <a:noFill/>
                    <a:miter lim="800000"/>
                    <a:headEnd/>
                    <a:tailEnd/>
                  </a:ln>
                </pic:spPr>
              </pic:pic>
            </a:graphicData>
          </a:graphic>
        </wp:anchor>
      </w:drawing>
    </w:r>
  </w:p>
  <w:p w14:paraId="63D9D598" w14:textId="77777777" w:rsidR="006315D9" w:rsidRDefault="006315D9">
    <w:pPr>
      <w:pStyle w:val="Kopfzeile"/>
      <w:spacing w:before="80"/>
      <w:jc w:val="right"/>
      <w:rPr>
        <w:spacing w:val="6"/>
        <w:sz w:val="22"/>
        <w:szCs w:val="22"/>
      </w:rPr>
    </w:pPr>
  </w:p>
  <w:p w14:paraId="36E40A4D" w14:textId="77777777" w:rsidR="006315D9" w:rsidRDefault="006315D9">
    <w:pPr>
      <w:pStyle w:val="Kopfzeile"/>
      <w:spacing w:before="80"/>
      <w:jc w:val="right"/>
      <w:rPr>
        <w:spacing w:val="6"/>
        <w:sz w:val="22"/>
        <w:szCs w:val="22"/>
      </w:rPr>
    </w:pPr>
  </w:p>
  <w:p w14:paraId="656BFCE5" w14:textId="77777777" w:rsidR="006315D9" w:rsidRDefault="006315D9" w:rsidP="009522FD">
    <w:pPr>
      <w:pStyle w:val="Kopfzeile"/>
      <w:jc w:val="right"/>
      <w:rPr>
        <w:b/>
        <w:spacing w:val="6"/>
        <w:sz w:val="20"/>
      </w:rPr>
    </w:pPr>
  </w:p>
  <w:p w14:paraId="7AD1BD9F" w14:textId="77777777" w:rsidR="006315D9" w:rsidRDefault="006315D9" w:rsidP="009522FD">
    <w:pPr>
      <w:pStyle w:val="Kopfzeile"/>
      <w:jc w:val="right"/>
      <w:rPr>
        <w:b/>
        <w:spacing w:val="6"/>
        <w:sz w:val="20"/>
      </w:rPr>
    </w:pPr>
  </w:p>
  <w:p w14:paraId="5B647432" w14:textId="77777777" w:rsidR="006315D9" w:rsidRPr="009522FD" w:rsidRDefault="006315D9" w:rsidP="009522FD">
    <w:pPr>
      <w:pStyle w:val="Kopfzeile"/>
      <w:jc w:val="right"/>
      <w:rPr>
        <w:b/>
        <w:spacing w:val="6"/>
        <w:sz w:val="20"/>
      </w:rPr>
    </w:pPr>
  </w:p>
  <w:p w14:paraId="37CA90AF" w14:textId="77777777" w:rsidR="006315D9" w:rsidRPr="00BB1CEA" w:rsidRDefault="006315D9" w:rsidP="00BB1CEA">
    <w:pPr>
      <w:pStyle w:val="Kopfzeile"/>
      <w:jc w:val="right"/>
      <w:rPr>
        <w:b/>
        <w:spacing w:val="6"/>
        <w:sz w:val="24"/>
        <w:szCs w:val="24"/>
      </w:rPr>
    </w:pPr>
    <w:r w:rsidRPr="00BB1CEA">
      <w:rPr>
        <w:b/>
        <w:spacing w:val="6"/>
        <w:sz w:val="24"/>
        <w:szCs w:val="24"/>
      </w:rPr>
      <w:t>Regionalgruppe Bern (RGB)</w:t>
    </w:r>
  </w:p>
  <w:p w14:paraId="711D6057" w14:textId="77777777" w:rsidR="006315D9" w:rsidRPr="00BB1CEA" w:rsidRDefault="006315D9" w:rsidP="00BB1CEA">
    <w:pPr>
      <w:pStyle w:val="Kopfzeile"/>
      <w:jc w:val="right"/>
      <w:rPr>
        <w:sz w:val="22"/>
        <w:szCs w:val="22"/>
      </w:rPr>
    </w:pPr>
    <w:r w:rsidRPr="00BB1CEA">
      <w:rPr>
        <w:sz w:val="22"/>
        <w:szCs w:val="22"/>
      </w:rPr>
      <w:t xml:space="preserve">Präsident: </w:t>
    </w:r>
    <w:r>
      <w:rPr>
        <w:sz w:val="22"/>
        <w:szCs w:val="22"/>
      </w:rPr>
      <w:t>Beat Spörri</w:t>
    </w:r>
  </w:p>
  <w:p w14:paraId="0F05D07C" w14:textId="77777777" w:rsidR="006315D9" w:rsidRPr="00BB1CEA" w:rsidRDefault="006315D9" w:rsidP="00BB1CEA">
    <w:pPr>
      <w:pStyle w:val="Kopfzeile"/>
      <w:jc w:val="right"/>
      <w:rPr>
        <w:sz w:val="22"/>
        <w:szCs w:val="22"/>
      </w:rPr>
    </w:pPr>
    <w:r>
      <w:rPr>
        <w:sz w:val="22"/>
        <w:szCs w:val="22"/>
      </w:rPr>
      <w:t xml:space="preserve">Hasenmattstr. 13N, 3427 Utzenstorf </w:t>
    </w:r>
  </w:p>
  <w:p w14:paraId="6D1BE7A8" w14:textId="77777777" w:rsidR="006315D9" w:rsidRDefault="006315D9" w:rsidP="00BB1CEA">
    <w:pPr>
      <w:pStyle w:val="Kopfzeile"/>
      <w:jc w:val="right"/>
      <w:rPr>
        <w:sz w:val="22"/>
        <w:szCs w:val="22"/>
      </w:rPr>
    </w:pPr>
    <w:r>
      <w:rPr>
        <w:sz w:val="22"/>
        <w:szCs w:val="22"/>
      </w:rPr>
      <w:t>Tel. 079 394 59 19</w:t>
    </w:r>
  </w:p>
  <w:p w14:paraId="6293043A" w14:textId="77777777" w:rsidR="006315D9" w:rsidRPr="00BB1CEA" w:rsidRDefault="006315D9" w:rsidP="00BB1CEA">
    <w:pPr>
      <w:pStyle w:val="Kopfzeile"/>
      <w:jc w:val="right"/>
      <w:rPr>
        <w:sz w:val="22"/>
        <w:szCs w:val="22"/>
      </w:rPr>
    </w:pPr>
    <w:r>
      <w:rPr>
        <w:sz w:val="22"/>
        <w:szCs w:val="22"/>
      </w:rPr>
      <w:t>beatspoerri@bluewin.ch</w:t>
    </w:r>
  </w:p>
  <w:p w14:paraId="3D160A00" w14:textId="77777777" w:rsidR="006315D9" w:rsidRPr="00BB1CEA" w:rsidRDefault="006315D9" w:rsidP="00BB1CEA">
    <w:pPr>
      <w:pStyle w:val="Kopfzeile"/>
      <w:jc w:val="right"/>
      <w:rPr>
        <w:bCs/>
        <w:sz w:val="22"/>
        <w:szCs w:val="22"/>
      </w:rPr>
    </w:pPr>
    <w:r>
      <w:rPr>
        <w:bCs/>
        <w:sz w:val="22"/>
        <w:szCs w:val="22"/>
      </w:rPr>
      <w:t>Spendenkonto CH84 0900 0000 3001 2032 0</w:t>
    </w:r>
  </w:p>
  <w:p w14:paraId="118A6F2E" w14:textId="77777777" w:rsidR="006315D9" w:rsidRDefault="006315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25"/>
    <w:rsid w:val="00003AE9"/>
    <w:rsid w:val="00007FBB"/>
    <w:rsid w:val="0001321E"/>
    <w:rsid w:val="0001356F"/>
    <w:rsid w:val="00013F64"/>
    <w:rsid w:val="000210F7"/>
    <w:rsid w:val="00023FBF"/>
    <w:rsid w:val="00030E79"/>
    <w:rsid w:val="000314C5"/>
    <w:rsid w:val="000522AD"/>
    <w:rsid w:val="000570EC"/>
    <w:rsid w:val="00060811"/>
    <w:rsid w:val="00060AE7"/>
    <w:rsid w:val="000642AC"/>
    <w:rsid w:val="00066D9A"/>
    <w:rsid w:val="00067C81"/>
    <w:rsid w:val="00073A8F"/>
    <w:rsid w:val="00081ACC"/>
    <w:rsid w:val="00081EB4"/>
    <w:rsid w:val="0008215A"/>
    <w:rsid w:val="000821E9"/>
    <w:rsid w:val="0009559B"/>
    <w:rsid w:val="000965C6"/>
    <w:rsid w:val="000A7347"/>
    <w:rsid w:val="000B0D1F"/>
    <w:rsid w:val="000C68D4"/>
    <w:rsid w:val="000D0C43"/>
    <w:rsid w:val="000D6123"/>
    <w:rsid w:val="000E4A21"/>
    <w:rsid w:val="000F1E2C"/>
    <w:rsid w:val="000F3FEF"/>
    <w:rsid w:val="001020A7"/>
    <w:rsid w:val="00102105"/>
    <w:rsid w:val="001101AE"/>
    <w:rsid w:val="00110D7B"/>
    <w:rsid w:val="00117269"/>
    <w:rsid w:val="00117785"/>
    <w:rsid w:val="001261D2"/>
    <w:rsid w:val="0012665C"/>
    <w:rsid w:val="001275A1"/>
    <w:rsid w:val="001375F2"/>
    <w:rsid w:val="001411D6"/>
    <w:rsid w:val="001417A7"/>
    <w:rsid w:val="00147C05"/>
    <w:rsid w:val="00157A90"/>
    <w:rsid w:val="001631BE"/>
    <w:rsid w:val="00172C50"/>
    <w:rsid w:val="00176F4B"/>
    <w:rsid w:val="00177CDD"/>
    <w:rsid w:val="001805FA"/>
    <w:rsid w:val="00181521"/>
    <w:rsid w:val="00187665"/>
    <w:rsid w:val="0019788D"/>
    <w:rsid w:val="00197A20"/>
    <w:rsid w:val="001A0A22"/>
    <w:rsid w:val="001A7058"/>
    <w:rsid w:val="001C0751"/>
    <w:rsid w:val="001C7F44"/>
    <w:rsid w:val="001D1AFB"/>
    <w:rsid w:val="001D72D2"/>
    <w:rsid w:val="001E1713"/>
    <w:rsid w:val="001E2EB3"/>
    <w:rsid w:val="001E5BC1"/>
    <w:rsid w:val="002007DF"/>
    <w:rsid w:val="00200ED2"/>
    <w:rsid w:val="00201B6A"/>
    <w:rsid w:val="00202E13"/>
    <w:rsid w:val="00203B7D"/>
    <w:rsid w:val="00204503"/>
    <w:rsid w:val="002212D1"/>
    <w:rsid w:val="00221D82"/>
    <w:rsid w:val="00223A62"/>
    <w:rsid w:val="00231A52"/>
    <w:rsid w:val="00234019"/>
    <w:rsid w:val="00236EDE"/>
    <w:rsid w:val="0024308C"/>
    <w:rsid w:val="00252956"/>
    <w:rsid w:val="002537BB"/>
    <w:rsid w:val="00257158"/>
    <w:rsid w:val="00264325"/>
    <w:rsid w:val="00296E32"/>
    <w:rsid w:val="002A577F"/>
    <w:rsid w:val="002B100F"/>
    <w:rsid w:val="002C65C2"/>
    <w:rsid w:val="002C6F08"/>
    <w:rsid w:val="002D4506"/>
    <w:rsid w:val="002D53C3"/>
    <w:rsid w:val="002E19FB"/>
    <w:rsid w:val="002E1E04"/>
    <w:rsid w:val="002E3CBB"/>
    <w:rsid w:val="002E52DF"/>
    <w:rsid w:val="002F2535"/>
    <w:rsid w:val="00304CE6"/>
    <w:rsid w:val="00331195"/>
    <w:rsid w:val="003375BE"/>
    <w:rsid w:val="00341A73"/>
    <w:rsid w:val="00345803"/>
    <w:rsid w:val="00347406"/>
    <w:rsid w:val="0034756A"/>
    <w:rsid w:val="003476DF"/>
    <w:rsid w:val="003552E4"/>
    <w:rsid w:val="0036268E"/>
    <w:rsid w:val="003637F4"/>
    <w:rsid w:val="003834BC"/>
    <w:rsid w:val="0038389D"/>
    <w:rsid w:val="00384278"/>
    <w:rsid w:val="0039337A"/>
    <w:rsid w:val="003965C4"/>
    <w:rsid w:val="003A22BF"/>
    <w:rsid w:val="003A43F6"/>
    <w:rsid w:val="003A677F"/>
    <w:rsid w:val="003B0ECD"/>
    <w:rsid w:val="003B259D"/>
    <w:rsid w:val="003C2F75"/>
    <w:rsid w:val="003C6AEA"/>
    <w:rsid w:val="003C7102"/>
    <w:rsid w:val="003D5F23"/>
    <w:rsid w:val="003E355D"/>
    <w:rsid w:val="003E4DA9"/>
    <w:rsid w:val="003E6A88"/>
    <w:rsid w:val="003F2C8D"/>
    <w:rsid w:val="00401626"/>
    <w:rsid w:val="00404C42"/>
    <w:rsid w:val="00413CB6"/>
    <w:rsid w:val="00415294"/>
    <w:rsid w:val="00421629"/>
    <w:rsid w:val="00421687"/>
    <w:rsid w:val="0042728F"/>
    <w:rsid w:val="004359AA"/>
    <w:rsid w:val="004406DC"/>
    <w:rsid w:val="00442A9F"/>
    <w:rsid w:val="004570CD"/>
    <w:rsid w:val="0046177D"/>
    <w:rsid w:val="0046342C"/>
    <w:rsid w:val="00465A29"/>
    <w:rsid w:val="00467F11"/>
    <w:rsid w:val="004712B0"/>
    <w:rsid w:val="0047532F"/>
    <w:rsid w:val="00475735"/>
    <w:rsid w:val="00476EC7"/>
    <w:rsid w:val="00484159"/>
    <w:rsid w:val="00485208"/>
    <w:rsid w:val="0048601E"/>
    <w:rsid w:val="00487927"/>
    <w:rsid w:val="00490B77"/>
    <w:rsid w:val="004928CE"/>
    <w:rsid w:val="00493B32"/>
    <w:rsid w:val="00494DA4"/>
    <w:rsid w:val="004B037D"/>
    <w:rsid w:val="004B479B"/>
    <w:rsid w:val="004B54A7"/>
    <w:rsid w:val="004C300E"/>
    <w:rsid w:val="004C58E4"/>
    <w:rsid w:val="004E0594"/>
    <w:rsid w:val="004E09BB"/>
    <w:rsid w:val="004E2119"/>
    <w:rsid w:val="004F0A0E"/>
    <w:rsid w:val="004F5E71"/>
    <w:rsid w:val="00500042"/>
    <w:rsid w:val="00500BD7"/>
    <w:rsid w:val="00511373"/>
    <w:rsid w:val="0051256F"/>
    <w:rsid w:val="0051305E"/>
    <w:rsid w:val="005175DD"/>
    <w:rsid w:val="0052073A"/>
    <w:rsid w:val="00520DF2"/>
    <w:rsid w:val="00520E42"/>
    <w:rsid w:val="00524B08"/>
    <w:rsid w:val="00525A84"/>
    <w:rsid w:val="0052607F"/>
    <w:rsid w:val="00530893"/>
    <w:rsid w:val="00531DE6"/>
    <w:rsid w:val="00534A0E"/>
    <w:rsid w:val="00554C81"/>
    <w:rsid w:val="00561066"/>
    <w:rsid w:val="005624FB"/>
    <w:rsid w:val="005664FB"/>
    <w:rsid w:val="0056714C"/>
    <w:rsid w:val="005704FC"/>
    <w:rsid w:val="00590F39"/>
    <w:rsid w:val="0059136A"/>
    <w:rsid w:val="005B323D"/>
    <w:rsid w:val="005B3F4C"/>
    <w:rsid w:val="005B42B8"/>
    <w:rsid w:val="005B48BC"/>
    <w:rsid w:val="005B6C40"/>
    <w:rsid w:val="005C210C"/>
    <w:rsid w:val="005D2DCC"/>
    <w:rsid w:val="005E5FB1"/>
    <w:rsid w:val="005F545F"/>
    <w:rsid w:val="005F54CA"/>
    <w:rsid w:val="006200F9"/>
    <w:rsid w:val="00625079"/>
    <w:rsid w:val="0062793F"/>
    <w:rsid w:val="006315D9"/>
    <w:rsid w:val="0064087B"/>
    <w:rsid w:val="00641685"/>
    <w:rsid w:val="00642013"/>
    <w:rsid w:val="0064256F"/>
    <w:rsid w:val="00644480"/>
    <w:rsid w:val="006516D9"/>
    <w:rsid w:val="00653E85"/>
    <w:rsid w:val="00666DE0"/>
    <w:rsid w:val="00694451"/>
    <w:rsid w:val="006951D1"/>
    <w:rsid w:val="00696626"/>
    <w:rsid w:val="006A225A"/>
    <w:rsid w:val="006A3978"/>
    <w:rsid w:val="006A66ED"/>
    <w:rsid w:val="006A7D30"/>
    <w:rsid w:val="006B345A"/>
    <w:rsid w:val="006B4046"/>
    <w:rsid w:val="006B7AA7"/>
    <w:rsid w:val="006C14C3"/>
    <w:rsid w:val="006D3824"/>
    <w:rsid w:val="006D7AC9"/>
    <w:rsid w:val="006E0C74"/>
    <w:rsid w:val="006F6687"/>
    <w:rsid w:val="00700343"/>
    <w:rsid w:val="0070247B"/>
    <w:rsid w:val="007143C4"/>
    <w:rsid w:val="0072771F"/>
    <w:rsid w:val="00741627"/>
    <w:rsid w:val="00744BA3"/>
    <w:rsid w:val="007470E7"/>
    <w:rsid w:val="0074742D"/>
    <w:rsid w:val="007507E8"/>
    <w:rsid w:val="00751F38"/>
    <w:rsid w:val="00754DDF"/>
    <w:rsid w:val="007665C0"/>
    <w:rsid w:val="00767DA4"/>
    <w:rsid w:val="0077299B"/>
    <w:rsid w:val="00777379"/>
    <w:rsid w:val="00782BAC"/>
    <w:rsid w:val="00785077"/>
    <w:rsid w:val="007873E5"/>
    <w:rsid w:val="00795B97"/>
    <w:rsid w:val="00797361"/>
    <w:rsid w:val="007A36B0"/>
    <w:rsid w:val="007A3892"/>
    <w:rsid w:val="007A3C51"/>
    <w:rsid w:val="007A456D"/>
    <w:rsid w:val="007D1449"/>
    <w:rsid w:val="007D3A2B"/>
    <w:rsid w:val="007D62BF"/>
    <w:rsid w:val="007F1EA7"/>
    <w:rsid w:val="007F74C7"/>
    <w:rsid w:val="00803005"/>
    <w:rsid w:val="008064CD"/>
    <w:rsid w:val="0081476A"/>
    <w:rsid w:val="00817394"/>
    <w:rsid w:val="008223A1"/>
    <w:rsid w:val="0082348F"/>
    <w:rsid w:val="00842A24"/>
    <w:rsid w:val="00845A08"/>
    <w:rsid w:val="008613C4"/>
    <w:rsid w:val="00866680"/>
    <w:rsid w:val="008817A7"/>
    <w:rsid w:val="008B0D2A"/>
    <w:rsid w:val="008B2A98"/>
    <w:rsid w:val="008C1228"/>
    <w:rsid w:val="008C525F"/>
    <w:rsid w:val="008C6BB1"/>
    <w:rsid w:val="008C7294"/>
    <w:rsid w:val="008E661D"/>
    <w:rsid w:val="008F0173"/>
    <w:rsid w:val="008F28C9"/>
    <w:rsid w:val="008F2DEB"/>
    <w:rsid w:val="008F3E13"/>
    <w:rsid w:val="00904C8B"/>
    <w:rsid w:val="009119D2"/>
    <w:rsid w:val="00915A86"/>
    <w:rsid w:val="00915E1E"/>
    <w:rsid w:val="00916D09"/>
    <w:rsid w:val="00922555"/>
    <w:rsid w:val="00930DC4"/>
    <w:rsid w:val="00932817"/>
    <w:rsid w:val="00941082"/>
    <w:rsid w:val="00941EDB"/>
    <w:rsid w:val="00945F9F"/>
    <w:rsid w:val="009522FD"/>
    <w:rsid w:val="00953233"/>
    <w:rsid w:val="00955812"/>
    <w:rsid w:val="0097525D"/>
    <w:rsid w:val="009807F5"/>
    <w:rsid w:val="00980A5A"/>
    <w:rsid w:val="009824AD"/>
    <w:rsid w:val="00992147"/>
    <w:rsid w:val="00992A4E"/>
    <w:rsid w:val="00993282"/>
    <w:rsid w:val="009A12D3"/>
    <w:rsid w:val="009A3396"/>
    <w:rsid w:val="009A4F1E"/>
    <w:rsid w:val="009D2CE9"/>
    <w:rsid w:val="009D371D"/>
    <w:rsid w:val="009E557F"/>
    <w:rsid w:val="009F2AFD"/>
    <w:rsid w:val="009F3225"/>
    <w:rsid w:val="009F5359"/>
    <w:rsid w:val="009F7682"/>
    <w:rsid w:val="009F773A"/>
    <w:rsid w:val="00A009DA"/>
    <w:rsid w:val="00A018CA"/>
    <w:rsid w:val="00A03355"/>
    <w:rsid w:val="00A13130"/>
    <w:rsid w:val="00A25C12"/>
    <w:rsid w:val="00A26BE5"/>
    <w:rsid w:val="00A27796"/>
    <w:rsid w:val="00A44393"/>
    <w:rsid w:val="00A5336D"/>
    <w:rsid w:val="00A575FF"/>
    <w:rsid w:val="00A57F7E"/>
    <w:rsid w:val="00A624DC"/>
    <w:rsid w:val="00A662F0"/>
    <w:rsid w:val="00A66AE8"/>
    <w:rsid w:val="00A7344B"/>
    <w:rsid w:val="00A76C1C"/>
    <w:rsid w:val="00A80FBB"/>
    <w:rsid w:val="00A844EA"/>
    <w:rsid w:val="00A945AB"/>
    <w:rsid w:val="00A948E0"/>
    <w:rsid w:val="00AA0EF5"/>
    <w:rsid w:val="00AA5D01"/>
    <w:rsid w:val="00AB5657"/>
    <w:rsid w:val="00AD7323"/>
    <w:rsid w:val="00AE23BA"/>
    <w:rsid w:val="00AE2526"/>
    <w:rsid w:val="00AE64CB"/>
    <w:rsid w:val="00AF04A6"/>
    <w:rsid w:val="00AF2265"/>
    <w:rsid w:val="00AF2F48"/>
    <w:rsid w:val="00AF699F"/>
    <w:rsid w:val="00B01066"/>
    <w:rsid w:val="00B01DDC"/>
    <w:rsid w:val="00B024A0"/>
    <w:rsid w:val="00B17140"/>
    <w:rsid w:val="00B1768C"/>
    <w:rsid w:val="00B27A26"/>
    <w:rsid w:val="00B3791F"/>
    <w:rsid w:val="00B42334"/>
    <w:rsid w:val="00B44241"/>
    <w:rsid w:val="00B57C38"/>
    <w:rsid w:val="00B62B6D"/>
    <w:rsid w:val="00B6590D"/>
    <w:rsid w:val="00B65A0B"/>
    <w:rsid w:val="00B73719"/>
    <w:rsid w:val="00B74489"/>
    <w:rsid w:val="00B749B6"/>
    <w:rsid w:val="00B82635"/>
    <w:rsid w:val="00B84AA9"/>
    <w:rsid w:val="00B9176D"/>
    <w:rsid w:val="00B932B3"/>
    <w:rsid w:val="00B93EBF"/>
    <w:rsid w:val="00B9577D"/>
    <w:rsid w:val="00BA44AE"/>
    <w:rsid w:val="00BB1CEA"/>
    <w:rsid w:val="00BB6FE2"/>
    <w:rsid w:val="00BC0C4B"/>
    <w:rsid w:val="00BD0A09"/>
    <w:rsid w:val="00BD1440"/>
    <w:rsid w:val="00BD50E6"/>
    <w:rsid w:val="00BF19C6"/>
    <w:rsid w:val="00BF56C2"/>
    <w:rsid w:val="00BF70E1"/>
    <w:rsid w:val="00BF7568"/>
    <w:rsid w:val="00C05C96"/>
    <w:rsid w:val="00C07092"/>
    <w:rsid w:val="00C10C5C"/>
    <w:rsid w:val="00C12C35"/>
    <w:rsid w:val="00C142C6"/>
    <w:rsid w:val="00C152DA"/>
    <w:rsid w:val="00C16F5D"/>
    <w:rsid w:val="00C17CCF"/>
    <w:rsid w:val="00C17CE5"/>
    <w:rsid w:val="00C20FCD"/>
    <w:rsid w:val="00C25C61"/>
    <w:rsid w:val="00C31009"/>
    <w:rsid w:val="00C31414"/>
    <w:rsid w:val="00C32643"/>
    <w:rsid w:val="00C35C8C"/>
    <w:rsid w:val="00C37853"/>
    <w:rsid w:val="00C37FB8"/>
    <w:rsid w:val="00C417B2"/>
    <w:rsid w:val="00C44B7C"/>
    <w:rsid w:val="00C522E8"/>
    <w:rsid w:val="00C543E0"/>
    <w:rsid w:val="00C54E03"/>
    <w:rsid w:val="00C55014"/>
    <w:rsid w:val="00C566FB"/>
    <w:rsid w:val="00C62DE4"/>
    <w:rsid w:val="00C66559"/>
    <w:rsid w:val="00C800B1"/>
    <w:rsid w:val="00C83EFA"/>
    <w:rsid w:val="00C86FEC"/>
    <w:rsid w:val="00C87971"/>
    <w:rsid w:val="00CA0E55"/>
    <w:rsid w:val="00CA2D5A"/>
    <w:rsid w:val="00CA51A0"/>
    <w:rsid w:val="00CA546D"/>
    <w:rsid w:val="00CA76F9"/>
    <w:rsid w:val="00CC5554"/>
    <w:rsid w:val="00CC57FD"/>
    <w:rsid w:val="00CD1598"/>
    <w:rsid w:val="00CD18A5"/>
    <w:rsid w:val="00CE69BE"/>
    <w:rsid w:val="00D03547"/>
    <w:rsid w:val="00D13AC8"/>
    <w:rsid w:val="00D2034E"/>
    <w:rsid w:val="00D214E1"/>
    <w:rsid w:val="00D25096"/>
    <w:rsid w:val="00D30805"/>
    <w:rsid w:val="00D343FC"/>
    <w:rsid w:val="00D357AF"/>
    <w:rsid w:val="00D41D39"/>
    <w:rsid w:val="00D41FF3"/>
    <w:rsid w:val="00D53346"/>
    <w:rsid w:val="00D66E37"/>
    <w:rsid w:val="00D76638"/>
    <w:rsid w:val="00D83880"/>
    <w:rsid w:val="00D86FB7"/>
    <w:rsid w:val="00D93115"/>
    <w:rsid w:val="00D9378E"/>
    <w:rsid w:val="00D95D19"/>
    <w:rsid w:val="00D9612A"/>
    <w:rsid w:val="00D97C4C"/>
    <w:rsid w:val="00D97F47"/>
    <w:rsid w:val="00DA7B67"/>
    <w:rsid w:val="00DB14FE"/>
    <w:rsid w:val="00DB441C"/>
    <w:rsid w:val="00DB74C1"/>
    <w:rsid w:val="00DB7827"/>
    <w:rsid w:val="00DE1B47"/>
    <w:rsid w:val="00DE6C2C"/>
    <w:rsid w:val="00DE76C1"/>
    <w:rsid w:val="00DF184B"/>
    <w:rsid w:val="00DF305B"/>
    <w:rsid w:val="00E01729"/>
    <w:rsid w:val="00E01B36"/>
    <w:rsid w:val="00E06AB9"/>
    <w:rsid w:val="00E076D6"/>
    <w:rsid w:val="00E105DF"/>
    <w:rsid w:val="00E2333D"/>
    <w:rsid w:val="00E25B21"/>
    <w:rsid w:val="00E2609A"/>
    <w:rsid w:val="00E3196E"/>
    <w:rsid w:val="00E31E76"/>
    <w:rsid w:val="00E32948"/>
    <w:rsid w:val="00E33C6E"/>
    <w:rsid w:val="00E35834"/>
    <w:rsid w:val="00E40641"/>
    <w:rsid w:val="00E57C98"/>
    <w:rsid w:val="00E64711"/>
    <w:rsid w:val="00E654BD"/>
    <w:rsid w:val="00E663D4"/>
    <w:rsid w:val="00E7325E"/>
    <w:rsid w:val="00E81174"/>
    <w:rsid w:val="00E81987"/>
    <w:rsid w:val="00E86060"/>
    <w:rsid w:val="00E86A50"/>
    <w:rsid w:val="00E972FF"/>
    <w:rsid w:val="00EA02D9"/>
    <w:rsid w:val="00EB0DD2"/>
    <w:rsid w:val="00EB10BD"/>
    <w:rsid w:val="00EC05AB"/>
    <w:rsid w:val="00EC4A42"/>
    <w:rsid w:val="00EF1E14"/>
    <w:rsid w:val="00EF6CE0"/>
    <w:rsid w:val="00F00D7E"/>
    <w:rsid w:val="00F16427"/>
    <w:rsid w:val="00F1693A"/>
    <w:rsid w:val="00F17B20"/>
    <w:rsid w:val="00F34946"/>
    <w:rsid w:val="00F43070"/>
    <w:rsid w:val="00F512CB"/>
    <w:rsid w:val="00F62817"/>
    <w:rsid w:val="00F658A2"/>
    <w:rsid w:val="00F70456"/>
    <w:rsid w:val="00F7127B"/>
    <w:rsid w:val="00F71596"/>
    <w:rsid w:val="00F72606"/>
    <w:rsid w:val="00F76A5E"/>
    <w:rsid w:val="00F81EF0"/>
    <w:rsid w:val="00F83005"/>
    <w:rsid w:val="00F84A81"/>
    <w:rsid w:val="00F907E3"/>
    <w:rsid w:val="00F94CF4"/>
    <w:rsid w:val="00F971A4"/>
    <w:rsid w:val="00FB6977"/>
    <w:rsid w:val="00FC53F3"/>
    <w:rsid w:val="00FC77FA"/>
    <w:rsid w:val="00FD21F7"/>
    <w:rsid w:val="00FD3B0E"/>
    <w:rsid w:val="00FD6303"/>
    <w:rsid w:val="00FE40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7784F"/>
  <w15:docId w15:val="{7C1069AA-1AF6-4F37-849A-43B838CE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0B77"/>
    <w:rPr>
      <w:rFonts w:ascii="Arial" w:hAnsi="Arial"/>
      <w:sz w:val="28"/>
      <w:lang w:val="de-DE" w:eastAsia="de-DE"/>
    </w:rPr>
  </w:style>
  <w:style w:type="paragraph" w:styleId="berschrift1">
    <w:name w:val="heading 1"/>
    <w:basedOn w:val="Standard"/>
    <w:next w:val="Standard"/>
    <w:link w:val="berschrift1Zchn"/>
    <w:qFormat/>
    <w:rsid w:val="00D9378E"/>
    <w:pPr>
      <w:keepNext/>
      <w:overflowPunct w:val="0"/>
      <w:autoSpaceDE w:val="0"/>
      <w:autoSpaceDN w:val="0"/>
      <w:adjustRightInd w:val="0"/>
      <w:textAlignment w:val="baseline"/>
      <w:outlineLvl w:val="0"/>
    </w:pPr>
    <w:rPr>
      <w:b/>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490B77"/>
    <w:pPr>
      <w:framePr w:w="4320" w:h="2160" w:hRule="exact" w:hSpace="141" w:wrap="auto" w:hAnchor="page" w:xAlign="center" w:yAlign="bottom"/>
      <w:ind w:left="1"/>
    </w:pPr>
    <w:rPr>
      <w:rFonts w:ascii="Comic Sans MS" w:hAnsi="Comic Sans MS"/>
    </w:rPr>
  </w:style>
  <w:style w:type="paragraph" w:styleId="Kopfzeile">
    <w:name w:val="header"/>
    <w:basedOn w:val="Standard"/>
    <w:link w:val="KopfzeileZchn"/>
    <w:rsid w:val="00490B77"/>
    <w:pPr>
      <w:tabs>
        <w:tab w:val="center" w:pos="4536"/>
        <w:tab w:val="right" w:pos="9072"/>
      </w:tabs>
    </w:pPr>
  </w:style>
  <w:style w:type="paragraph" w:styleId="Fuzeile">
    <w:name w:val="footer"/>
    <w:basedOn w:val="Standard"/>
    <w:link w:val="FuzeileZchn"/>
    <w:uiPriority w:val="99"/>
    <w:rsid w:val="00490B77"/>
    <w:pPr>
      <w:tabs>
        <w:tab w:val="center" w:pos="4536"/>
        <w:tab w:val="right" w:pos="9072"/>
      </w:tabs>
    </w:pPr>
  </w:style>
  <w:style w:type="paragraph" w:styleId="Sprechblasentext">
    <w:name w:val="Balloon Text"/>
    <w:basedOn w:val="Standard"/>
    <w:semiHidden/>
    <w:rsid w:val="00201B6A"/>
    <w:rPr>
      <w:rFonts w:ascii="Tahoma" w:hAnsi="Tahoma" w:cs="Tahoma"/>
      <w:sz w:val="16"/>
      <w:szCs w:val="16"/>
    </w:rPr>
  </w:style>
  <w:style w:type="character" w:customStyle="1" w:styleId="FuzeileZchn">
    <w:name w:val="Fußzeile Zchn"/>
    <w:link w:val="Fuzeile"/>
    <w:uiPriority w:val="99"/>
    <w:rsid w:val="00F17B20"/>
    <w:rPr>
      <w:rFonts w:ascii="Arial" w:hAnsi="Arial"/>
      <w:sz w:val="28"/>
      <w:lang w:val="de-DE" w:eastAsia="de-DE"/>
    </w:rPr>
  </w:style>
  <w:style w:type="character" w:customStyle="1" w:styleId="apple-converted-space">
    <w:name w:val="apple-converted-space"/>
    <w:basedOn w:val="Absatz-Standardschriftart"/>
    <w:rsid w:val="008C7294"/>
  </w:style>
  <w:style w:type="character" w:styleId="Hervorhebung">
    <w:name w:val="Emphasis"/>
    <w:basedOn w:val="Absatz-Standardschriftart"/>
    <w:uiPriority w:val="20"/>
    <w:qFormat/>
    <w:rsid w:val="008C7294"/>
    <w:rPr>
      <w:i/>
      <w:iCs/>
    </w:rPr>
  </w:style>
  <w:style w:type="character" w:customStyle="1" w:styleId="berschrift1Zchn">
    <w:name w:val="Überschrift 1 Zchn"/>
    <w:basedOn w:val="Absatz-Standardschriftart"/>
    <w:link w:val="berschrift1"/>
    <w:rsid w:val="00D9378E"/>
    <w:rPr>
      <w:rFonts w:ascii="Arial" w:hAnsi="Arial"/>
      <w:b/>
      <w:sz w:val="34"/>
      <w:lang w:val="de-DE" w:eastAsia="de-DE"/>
    </w:rPr>
  </w:style>
  <w:style w:type="character" w:customStyle="1" w:styleId="KopfzeileZchn">
    <w:name w:val="Kopfzeile Zchn"/>
    <w:basedOn w:val="Absatz-Standardschriftart"/>
    <w:link w:val="Kopfzeile"/>
    <w:rsid w:val="00D9378E"/>
    <w:rPr>
      <w:rFonts w:ascii="Arial" w:hAnsi="Arial"/>
      <w:sz w:val="28"/>
      <w:lang w:val="de-DE" w:eastAsia="de-DE"/>
    </w:rPr>
  </w:style>
  <w:style w:type="paragraph" w:styleId="Textkrper">
    <w:name w:val="Body Text"/>
    <w:basedOn w:val="Standard"/>
    <w:link w:val="TextkrperZchn"/>
    <w:semiHidden/>
    <w:rsid w:val="00D9378E"/>
    <w:pPr>
      <w:overflowPunct w:val="0"/>
      <w:autoSpaceDE w:val="0"/>
      <w:autoSpaceDN w:val="0"/>
      <w:adjustRightInd w:val="0"/>
      <w:textAlignment w:val="baseline"/>
    </w:pPr>
    <w:rPr>
      <w:rFonts w:ascii="Verdana" w:hAnsi="Verdana"/>
      <w:sz w:val="32"/>
    </w:rPr>
  </w:style>
  <w:style w:type="character" w:customStyle="1" w:styleId="TextkrperZchn">
    <w:name w:val="Textkörper Zchn"/>
    <w:basedOn w:val="Absatz-Standardschriftart"/>
    <w:link w:val="Textkrper"/>
    <w:semiHidden/>
    <w:rsid w:val="00D9378E"/>
    <w:rPr>
      <w:rFonts w:ascii="Verdana" w:hAnsi="Verdana"/>
      <w:sz w:val="32"/>
      <w:lang w:val="de-DE" w:eastAsia="de-DE"/>
    </w:rPr>
  </w:style>
  <w:style w:type="character" w:styleId="Fett">
    <w:name w:val="Strong"/>
    <w:basedOn w:val="Absatz-Standardschriftart"/>
    <w:uiPriority w:val="22"/>
    <w:qFormat/>
    <w:rsid w:val="00D93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hrn\AppData\Local\Microsoft\Windows\INetCache\Content.Outlook\UCQTQ3OI\Vorlage%20mit%20Pr&#228;sident%20s%20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A5C7-8A18-4803-AB14-4C8C3422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mit Präsident s w.dotx</Template>
  <TotalTime>0</TotalTime>
  <Pages>8</Pages>
  <Words>1865</Words>
  <Characters>11380</Characters>
  <Application>Microsoft Office Word</Application>
  <DocSecurity>0</DocSecurity>
  <Lines>355</Lines>
  <Paragraphs>124</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13121</CharactersWithSpaces>
  <SharedDoc>false</SharedDoc>
  <HLinks>
    <vt:vector size="6" baseType="variant">
      <vt:variant>
        <vt:i4>8257551</vt:i4>
      </vt:variant>
      <vt:variant>
        <vt:i4>0</vt:i4>
      </vt:variant>
      <vt:variant>
        <vt:i4>0</vt:i4>
      </vt:variant>
      <vt:variant>
        <vt:i4>5</vt:i4>
      </vt:variant>
      <vt:variant>
        <vt:lpwstr>mailto:susanne.gasser@gmx.net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Angehrn</dc:creator>
  <cp:lastModifiedBy>Beat Spörri</cp:lastModifiedBy>
  <cp:revision>87</cp:revision>
  <cp:lastPrinted>2018-05-13T10:03:00Z</cp:lastPrinted>
  <dcterms:created xsi:type="dcterms:W3CDTF">2022-06-23T09:25:00Z</dcterms:created>
  <dcterms:modified xsi:type="dcterms:W3CDTF">2024-12-10T13:44:00Z</dcterms:modified>
</cp:coreProperties>
</file>